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5771" w14:textId="77777777" w:rsidR="005079D5" w:rsidRDefault="005079D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F2A73D9" w14:textId="77777777" w:rsidR="00747686" w:rsidRDefault="00747686" w:rsidP="00747686">
      <w:pPr>
        <w:ind w:firstLineChars="1350" w:firstLine="3189"/>
      </w:pPr>
      <w:r>
        <w:rPr>
          <w:rFonts w:hint="eastAsia"/>
        </w:rPr>
        <w:t>（　道の駅常総　）</w:t>
      </w:r>
    </w:p>
    <w:p w14:paraId="1AAB37F5" w14:textId="77777777" w:rsidR="005079D5" w:rsidRPr="00747686" w:rsidRDefault="005079D5" w:rsidP="00747686">
      <w:pPr>
        <w:spacing w:after="199"/>
        <w:jc w:val="center"/>
        <w:rPr>
          <w:kern w:val="0"/>
          <w:sz w:val="28"/>
        </w:rPr>
      </w:pPr>
      <w:r>
        <w:rPr>
          <w:rFonts w:hint="eastAsia"/>
          <w:spacing w:val="23"/>
          <w:kern w:val="0"/>
          <w:sz w:val="28"/>
        </w:rPr>
        <w:t>常総市有料広告掲載申込</w:t>
      </w:r>
      <w:r>
        <w:rPr>
          <w:rFonts w:hint="eastAsia"/>
          <w:kern w:val="0"/>
          <w:sz w:val="28"/>
        </w:rPr>
        <w:t>書</w:t>
      </w:r>
    </w:p>
    <w:p w14:paraId="358E69AD" w14:textId="77777777" w:rsidR="005079D5" w:rsidRDefault="005079D5">
      <w:pPr>
        <w:jc w:val="right"/>
      </w:pPr>
      <w:r>
        <w:rPr>
          <w:rFonts w:hint="eastAsia"/>
        </w:rPr>
        <w:t>年　　月　　日</w:t>
      </w:r>
    </w:p>
    <w:p w14:paraId="3378EA1D" w14:textId="77777777" w:rsidR="005079D5" w:rsidRDefault="005079D5"/>
    <w:p w14:paraId="40BA3353" w14:textId="77777777" w:rsidR="005079D5" w:rsidRDefault="005079D5">
      <w:pPr>
        <w:spacing w:after="199"/>
      </w:pPr>
      <w:r>
        <w:rPr>
          <w:rFonts w:hint="eastAsia"/>
        </w:rPr>
        <w:t xml:space="preserve">　　常総市長　殿</w:t>
      </w:r>
    </w:p>
    <w:p w14:paraId="424FDA5C" w14:textId="77777777" w:rsidR="005079D5" w:rsidRDefault="005079D5">
      <w:pPr>
        <w:spacing w:line="360" w:lineRule="auto"/>
        <w:jc w:val="right"/>
        <w:rPr>
          <w:u w:val="single"/>
        </w:rPr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  <w:u w:val="single"/>
        </w:rPr>
        <w:t xml:space="preserve">　　　　　　　　　　　　　　　</w:t>
      </w:r>
    </w:p>
    <w:p w14:paraId="0C78C1C8" w14:textId="10BEDA91" w:rsidR="005079D5" w:rsidRDefault="008141FA">
      <w:pPr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1F3E94" wp14:editId="68514487">
                <wp:simplePos x="0" y="0"/>
                <wp:positionH relativeFrom="column">
                  <wp:posOffset>4933950</wp:posOffset>
                </wp:positionH>
                <wp:positionV relativeFrom="paragraph">
                  <wp:posOffset>24765</wp:posOffset>
                </wp:positionV>
                <wp:extent cx="171450" cy="1714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0CE4A" id="Oval 2" o:spid="_x0000_s1026" style="position:absolute;margin-left:388.5pt;margin-top:1.9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" o:allowincell="f" filled="f" strokeweight=".5pt"/>
            </w:pict>
          </mc:Fallback>
        </mc:AlternateContent>
      </w:r>
      <w:r w:rsidR="005079D5">
        <w:rPr>
          <w:rFonts w:hint="eastAsia"/>
          <w:spacing w:val="180"/>
          <w:kern w:val="0"/>
        </w:rPr>
        <w:t>申込</w:t>
      </w:r>
      <w:r w:rsidR="005079D5">
        <w:rPr>
          <w:rFonts w:hint="eastAsia"/>
          <w:kern w:val="0"/>
        </w:rPr>
        <w:t>者</w:t>
      </w:r>
      <w:r w:rsidR="005079D5">
        <w:rPr>
          <w:rFonts w:hint="eastAsia"/>
          <w:kern w:val="0"/>
          <w:u w:val="single"/>
        </w:rPr>
        <w:t xml:space="preserve">　　　　　　　　　　　　</w:t>
      </w:r>
      <w:r w:rsidR="005079D5">
        <w:rPr>
          <w:rFonts w:hint="eastAsia"/>
          <w:kern w:val="0"/>
          <w:position w:val="4"/>
          <w:u w:val="single"/>
        </w:rPr>
        <w:t>印</w:t>
      </w:r>
      <w:r w:rsidR="005079D5">
        <w:rPr>
          <w:rFonts w:hint="eastAsia"/>
          <w:kern w:val="0"/>
          <w:u w:val="single"/>
        </w:rPr>
        <w:t xml:space="preserve">　　</w:t>
      </w:r>
    </w:p>
    <w:p w14:paraId="0FAEDEA4" w14:textId="77777777" w:rsidR="005079D5" w:rsidRDefault="005079D5">
      <w:pPr>
        <w:jc w:val="right"/>
      </w:pPr>
      <w:r>
        <w:t>(</w:t>
      </w:r>
      <w:r>
        <w:rPr>
          <w:rFonts w:hint="eastAsia"/>
        </w:rPr>
        <w:t>法人等にあっては，法人等名及び代表者氏名</w:t>
      </w:r>
      <w:r>
        <w:t>)</w:t>
      </w:r>
    </w:p>
    <w:p w14:paraId="429FE9E8" w14:textId="77777777" w:rsidR="005079D5" w:rsidRDefault="005079D5"/>
    <w:p w14:paraId="0BDD4931" w14:textId="77777777" w:rsidR="00660DD7" w:rsidRDefault="00660DD7"/>
    <w:p w14:paraId="434DA375" w14:textId="77777777" w:rsidR="005079D5" w:rsidRDefault="005079D5">
      <w:pPr>
        <w:spacing w:after="199"/>
      </w:pPr>
      <w:r>
        <w:rPr>
          <w:rFonts w:hint="eastAsia"/>
        </w:rPr>
        <w:t xml:space="preserve">　　常総市有料広告掲載要項第</w:t>
      </w:r>
      <w:r>
        <w:t>5</w:t>
      </w:r>
      <w:r>
        <w:rPr>
          <w:rFonts w:hint="eastAsia"/>
        </w:rPr>
        <w:t>条の規定により，次のとおり申し込みます。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44"/>
        <w:gridCol w:w="944"/>
        <w:gridCol w:w="6608"/>
      </w:tblGrid>
      <w:tr w:rsidR="005079D5" w14:paraId="4A3DB8E5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88" w:type="dxa"/>
            <w:gridSpan w:val="2"/>
            <w:vAlign w:val="center"/>
          </w:tcPr>
          <w:p w14:paraId="1484A45C" w14:textId="77777777" w:rsidR="005079D5" w:rsidRDefault="005079D5">
            <w:pPr>
              <w:jc w:val="distribute"/>
            </w:pPr>
            <w:r>
              <w:rPr>
                <w:rFonts w:hint="eastAsia"/>
                <w:spacing w:val="40"/>
              </w:rPr>
              <w:t>広告媒体</w:t>
            </w:r>
            <w:r>
              <w:rPr>
                <w:rFonts w:hint="eastAsia"/>
              </w:rPr>
              <w:t>の種類又は名称</w:t>
            </w:r>
          </w:p>
        </w:tc>
        <w:tc>
          <w:tcPr>
            <w:tcW w:w="6608" w:type="dxa"/>
            <w:vAlign w:val="center"/>
          </w:tcPr>
          <w:p w14:paraId="3FA223A1" w14:textId="77777777" w:rsidR="005079D5" w:rsidRDefault="005079D5">
            <w:r>
              <w:rPr>
                <w:rFonts w:hint="eastAsia"/>
              </w:rPr>
              <w:t xml:space="preserve">　</w:t>
            </w:r>
            <w:r w:rsidR="00B13892">
              <w:rPr>
                <w:rFonts w:hint="eastAsia"/>
              </w:rPr>
              <w:t>道の駅常総　デジタルサイネージ</w:t>
            </w:r>
          </w:p>
        </w:tc>
      </w:tr>
      <w:tr w:rsidR="005079D5" w:rsidRPr="00CB25A4" w14:paraId="52233552" w14:textId="77777777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944" w:type="dxa"/>
            <w:vMerge w:val="restart"/>
            <w:vAlign w:val="center"/>
          </w:tcPr>
          <w:p w14:paraId="3CEB0820" w14:textId="77777777" w:rsidR="005079D5" w:rsidRDefault="005079D5">
            <w:r>
              <w:rPr>
                <w:rFonts w:hint="eastAsia"/>
              </w:rPr>
              <w:t>広告等</w:t>
            </w:r>
          </w:p>
        </w:tc>
        <w:tc>
          <w:tcPr>
            <w:tcW w:w="944" w:type="dxa"/>
            <w:vAlign w:val="center"/>
          </w:tcPr>
          <w:p w14:paraId="1FA392C9" w14:textId="77777777" w:rsidR="005079D5" w:rsidRDefault="005079D5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6608" w:type="dxa"/>
            <w:vAlign w:val="center"/>
          </w:tcPr>
          <w:p w14:paraId="6142F6B8" w14:textId="77777777" w:rsidR="005079D5" w:rsidRDefault="00060D72" w:rsidP="00060D7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静止画（　</w:t>
            </w:r>
            <w:r>
              <w:t>30</w:t>
            </w:r>
            <w:r>
              <w:rPr>
                <w:rFonts w:hint="eastAsia"/>
              </w:rPr>
              <w:t>秒　）</w:t>
            </w:r>
          </w:p>
          <w:p w14:paraId="60FFD88B" w14:textId="77777777" w:rsidR="00060D72" w:rsidRDefault="00060D72" w:rsidP="00060D7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動　画（</w:t>
            </w:r>
            <w:r w:rsidR="00CB25A4">
              <w:t xml:space="preserve">  </w:t>
            </w:r>
            <w:r>
              <w:t>30</w:t>
            </w:r>
            <w:r>
              <w:rPr>
                <w:rFonts w:hint="eastAsia"/>
              </w:rPr>
              <w:t xml:space="preserve">秒　・　</w:t>
            </w:r>
            <w:r>
              <w:t>30</w:t>
            </w:r>
            <w:r>
              <w:rPr>
                <w:rFonts w:hint="eastAsia"/>
              </w:rPr>
              <w:t>秒～</w:t>
            </w:r>
            <w:r>
              <w:t>60</w:t>
            </w:r>
            <w:r>
              <w:rPr>
                <w:rFonts w:hint="eastAsia"/>
              </w:rPr>
              <w:t>秒　）</w:t>
            </w:r>
          </w:p>
        </w:tc>
      </w:tr>
      <w:tr w:rsidR="005079D5" w14:paraId="06DB76B6" w14:textId="77777777">
        <w:tblPrEx>
          <w:tblCellMar>
            <w:top w:w="0" w:type="dxa"/>
            <w:bottom w:w="0" w:type="dxa"/>
          </w:tblCellMar>
        </w:tblPrEx>
        <w:trPr>
          <w:cantSplit/>
          <w:trHeight w:val="1192"/>
        </w:trPr>
        <w:tc>
          <w:tcPr>
            <w:tcW w:w="944" w:type="dxa"/>
            <w:vMerge/>
            <w:vAlign w:val="center"/>
          </w:tcPr>
          <w:p w14:paraId="2BC1690D" w14:textId="77777777" w:rsidR="005079D5" w:rsidRDefault="005079D5">
            <w:pPr>
              <w:jc w:val="distribute"/>
            </w:pPr>
          </w:p>
        </w:tc>
        <w:tc>
          <w:tcPr>
            <w:tcW w:w="944" w:type="dxa"/>
            <w:vAlign w:val="center"/>
          </w:tcPr>
          <w:p w14:paraId="35E7DE88" w14:textId="77777777" w:rsidR="005079D5" w:rsidRDefault="005079D5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608" w:type="dxa"/>
            <w:vAlign w:val="center"/>
          </w:tcPr>
          <w:p w14:paraId="1B50D3D6" w14:textId="77777777" w:rsidR="005079D5" w:rsidRDefault="005079D5">
            <w:r>
              <w:rPr>
                <w:rFonts w:hint="eastAsia"/>
              </w:rPr>
              <w:t xml:space="preserve">　</w:t>
            </w:r>
          </w:p>
        </w:tc>
      </w:tr>
      <w:tr w:rsidR="005079D5" w14:paraId="04E5F51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88" w:type="dxa"/>
            <w:gridSpan w:val="2"/>
            <w:vAlign w:val="center"/>
          </w:tcPr>
          <w:p w14:paraId="2C65DFE9" w14:textId="77777777" w:rsidR="005079D5" w:rsidRDefault="005079D5">
            <w:pPr>
              <w:jc w:val="distribute"/>
            </w:pPr>
            <w:r>
              <w:rPr>
                <w:rFonts w:hint="eastAsia"/>
              </w:rPr>
              <w:t>広告掲載の期間</w:t>
            </w:r>
          </w:p>
        </w:tc>
        <w:tc>
          <w:tcPr>
            <w:tcW w:w="6608" w:type="dxa"/>
            <w:vAlign w:val="center"/>
          </w:tcPr>
          <w:p w14:paraId="5B4BC589" w14:textId="77777777" w:rsidR="005079D5" w:rsidRDefault="005079D5">
            <w:pPr>
              <w:tabs>
                <w:tab w:val="right" w:pos="3084"/>
                <w:tab w:val="right" w:pos="6373"/>
              </w:tabs>
            </w:pPr>
            <w:r>
              <w:rPr>
                <w:rFonts w:hint="eastAsia"/>
              </w:rPr>
              <w:t xml:space="preserve">　</w:t>
            </w:r>
            <w:r w:rsidR="00060D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  <w:r w:rsidR="00B138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から　　年　　月　　日</w:t>
            </w:r>
            <w:r w:rsidR="00B138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</w:tc>
      </w:tr>
      <w:tr w:rsidR="005079D5" w14:paraId="40E7E73C" w14:textId="77777777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888" w:type="dxa"/>
            <w:gridSpan w:val="2"/>
            <w:vAlign w:val="center"/>
          </w:tcPr>
          <w:p w14:paraId="04F7F814" w14:textId="77777777" w:rsidR="005079D5" w:rsidRDefault="005079D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08" w:type="dxa"/>
            <w:vAlign w:val="center"/>
          </w:tcPr>
          <w:p w14:paraId="37F4DBC0" w14:textId="77777777" w:rsidR="005079D5" w:rsidRDefault="005079D5">
            <w:pPr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 xml:space="preserve">　</w:t>
            </w:r>
            <w:r w:rsidR="00060D72">
              <w:rPr>
                <w:rFonts w:hint="eastAsia"/>
              </w:rPr>
              <w:t>□欄へ</w:t>
            </w:r>
            <w:r w:rsidR="00060D72">
              <w:rPr>
                <w:rFonts w:ascii="Segoe UI Emoji" w:hAnsi="Segoe UI Emoji" w:cs="Segoe UI Emoji" w:hint="eastAsia"/>
              </w:rPr>
              <w:t>☑を付けてください。</w:t>
            </w:r>
          </w:p>
          <w:p w14:paraId="479F2F57" w14:textId="77777777" w:rsidR="00660DD7" w:rsidRDefault="00660DD7">
            <w:r>
              <w:rPr>
                <w:rFonts w:hint="eastAsia"/>
              </w:rPr>
              <w:t xml:space="preserve">　内容欄へ具体的</w:t>
            </w:r>
            <w:r w:rsidR="00747686">
              <w:rPr>
                <w:rFonts w:hint="eastAsia"/>
              </w:rPr>
              <w:t>な広告</w:t>
            </w:r>
            <w:r>
              <w:rPr>
                <w:rFonts w:hint="eastAsia"/>
              </w:rPr>
              <w:t>内容を明記してください。</w:t>
            </w:r>
          </w:p>
        </w:tc>
      </w:tr>
    </w:tbl>
    <w:p w14:paraId="1B9EBF57" w14:textId="77777777" w:rsidR="005079D5" w:rsidRDefault="00060D72">
      <w:r>
        <w:rPr>
          <w:rFonts w:hint="eastAsia"/>
        </w:rPr>
        <w:t xml:space="preserve">　　　　　　　　</w:t>
      </w:r>
    </w:p>
    <w:sectPr w:rsidR="005079D5">
      <w:pgSz w:w="11906" w:h="16838" w:code="9"/>
      <w:pgMar w:top="1985" w:right="1701" w:bottom="1701" w:left="1701" w:header="284" w:footer="284" w:gutter="0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B92A" w14:textId="77777777" w:rsidR="00F048B8" w:rsidRDefault="00F048B8" w:rsidP="00DC51D7">
      <w:r>
        <w:separator/>
      </w:r>
    </w:p>
  </w:endnote>
  <w:endnote w:type="continuationSeparator" w:id="0">
    <w:p w14:paraId="66AE0158" w14:textId="77777777" w:rsidR="00F048B8" w:rsidRDefault="00F048B8" w:rsidP="00DC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97DC" w14:textId="77777777" w:rsidR="00F048B8" w:rsidRDefault="00F048B8" w:rsidP="00DC51D7">
      <w:r>
        <w:separator/>
      </w:r>
    </w:p>
  </w:footnote>
  <w:footnote w:type="continuationSeparator" w:id="0">
    <w:p w14:paraId="427C5A06" w14:textId="77777777" w:rsidR="00F048B8" w:rsidRDefault="00F048B8" w:rsidP="00DC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C7E16"/>
    <w:multiLevelType w:val="hybridMultilevel"/>
    <w:tmpl w:val="FFFFFFFF"/>
    <w:lvl w:ilvl="0" w:tplc="8102B16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0399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ttachedTemplate r:id="rId1"/>
  <w:defaultTabStop w:val="851"/>
  <w:drawingGridHorizontalSpacing w:val="118"/>
  <w:drawingGridVerticalSpacing w:val="199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D5"/>
    <w:rsid w:val="00060D72"/>
    <w:rsid w:val="005079D5"/>
    <w:rsid w:val="00660DD7"/>
    <w:rsid w:val="00747686"/>
    <w:rsid w:val="008141FA"/>
    <w:rsid w:val="009474D0"/>
    <w:rsid w:val="00AD4DB1"/>
    <w:rsid w:val="00B13892"/>
    <w:rsid w:val="00BB5257"/>
    <w:rsid w:val="00CB25A4"/>
    <w:rsid w:val="00DC51D7"/>
    <w:rsid w:val="00F048B8"/>
    <w:rsid w:val="00F6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A9DBD6"/>
  <w14:defaultImageDpi w14:val="0"/>
  <w15:docId w15:val="{58210332-B98A-4B86-BF7E-1E5F23C9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hia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1030　鈴木　大史</cp:lastModifiedBy>
  <cp:revision>2</cp:revision>
  <dcterms:created xsi:type="dcterms:W3CDTF">2026-05-29T01:19:00Z</dcterms:created>
  <dcterms:modified xsi:type="dcterms:W3CDTF">2026-05-29T01:19:00Z</dcterms:modified>
</cp:coreProperties>
</file>