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5E5267" w:rsidRDefault="003211BC">
      <w:r w:rsidRPr="003211BC">
        <w:rPr>
          <w:rFonts w:hint="eastAsia"/>
        </w:rPr>
        <w:t>イ</w:t>
      </w:r>
      <w:r w:rsidR="005323C2">
        <w:rPr>
          <w:rFonts w:hint="eastAsia"/>
        </w:rPr>
        <w:t>－３</w:t>
      </w:r>
      <w:r w:rsidRPr="003211BC">
        <w:rPr>
          <w:rFonts w:hint="eastAsia"/>
        </w:rPr>
        <w:t xml:space="preserve">　常総市公の施設事業計画書</w:t>
      </w:r>
    </w:p>
    <w:p w:rsidR="00B67067" w:rsidRPr="00B67067" w:rsidRDefault="00B67067"/>
    <w:tbl>
      <w:tblPr>
        <w:tblW w:w="425.25pt" w:type="dxa"/>
        <w:tblInd w:w="10.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8505"/>
      </w:tblGrid>
      <w:tr w:rsidR="005E5267" w:rsidTr="003211BC">
        <w:tblPrEx>
          <w:tblCellMar>
            <w:top w:w="0pt" w:type="dxa"/>
            <w:bottom w:w="0pt" w:type="dxa"/>
          </w:tblCellMar>
        </w:tblPrEx>
        <w:trPr>
          <w:trHeight w:val="719"/>
        </w:trPr>
        <w:tc>
          <w:tcPr>
            <w:tcW w:w="425.25pt" w:type="dxa"/>
            <w:vAlign w:val="center"/>
          </w:tcPr>
          <w:p w:rsidR="005E5267" w:rsidRDefault="00C07101">
            <w:pPr>
              <w:jc w:val="center"/>
              <w:rPr>
                <w:spacing w:val="118"/>
              </w:rPr>
            </w:pPr>
            <w:r>
              <w:rPr>
                <w:rFonts w:hint="eastAsia"/>
                <w:spacing w:val="118"/>
              </w:rPr>
              <w:t>共通事項に関する</w:t>
            </w:r>
            <w:r w:rsidR="005E5267">
              <w:rPr>
                <w:rFonts w:hint="eastAsia"/>
                <w:spacing w:val="118"/>
              </w:rPr>
              <w:t>事業計画</w:t>
            </w:r>
            <w:r w:rsidR="008243AE">
              <w:rPr>
                <w:rFonts w:hint="eastAsia"/>
                <w:spacing w:val="118"/>
              </w:rPr>
              <w:t>書</w:t>
            </w:r>
          </w:p>
          <w:p w:rsidR="003211BC" w:rsidRDefault="003211BC">
            <w:pPr>
              <w:jc w:val="center"/>
            </w:pPr>
            <w:r w:rsidRPr="003211BC">
              <w:rPr>
                <w:rFonts w:hint="eastAsia"/>
              </w:rPr>
              <w:t>（別様式で作成することも可能）</w:t>
            </w:r>
          </w:p>
        </w:tc>
      </w:tr>
      <w:tr w:rsidR="008243AE" w:rsidTr="008243AE">
        <w:tblPrEx>
          <w:tblCellMar>
            <w:top w:w="0pt" w:type="dxa"/>
            <w:bottom w:w="0pt" w:type="dxa"/>
          </w:tblCellMar>
        </w:tblPrEx>
        <w:tc>
          <w:tcPr>
            <w:tcW w:w="425.25pt" w:type="dxa"/>
            <w:vAlign w:val="center"/>
          </w:tcPr>
          <w:p w:rsidR="008243AE" w:rsidRDefault="008243AE" w:rsidP="008243AE">
            <w:r>
              <w:t>1</w:t>
            </w:r>
            <w:r>
              <w:rPr>
                <w:rFonts w:hint="eastAsia"/>
              </w:rPr>
              <w:t xml:space="preserve">　</w:t>
            </w:r>
            <w:r w:rsidR="00C07101">
              <w:rPr>
                <w:rFonts w:hint="eastAsia"/>
              </w:rPr>
              <w:t>広報と各種情報発信</w:t>
            </w:r>
            <w:r>
              <w:rPr>
                <w:rFonts w:hint="eastAsia"/>
              </w:rPr>
              <w:t>について</w:t>
            </w:r>
          </w:p>
          <w:p w:rsidR="008243AE" w:rsidRDefault="008243AE" w:rsidP="008243AE">
            <w:r>
              <w:t>(1)</w:t>
            </w:r>
            <w:r w:rsidR="00C07101" w:rsidRPr="00C07101">
              <w:rPr>
                <w:rFonts w:hint="eastAsia"/>
              </w:rPr>
              <w:t>施設ホームページの制作運営</w:t>
            </w:r>
          </w:p>
          <w:p w:rsidR="008243AE" w:rsidRPr="00C07101" w:rsidRDefault="008243AE" w:rsidP="008243AE"/>
          <w:p w:rsidR="008243AE" w:rsidRDefault="008243AE" w:rsidP="008243AE"/>
          <w:p w:rsidR="008243AE" w:rsidRDefault="008243AE" w:rsidP="008243AE"/>
          <w:p w:rsidR="008243AE" w:rsidRDefault="008243AE" w:rsidP="008243AE">
            <w:r>
              <w:t>(2)</w:t>
            </w:r>
            <w:r w:rsidR="00C07101" w:rsidRPr="00C07101">
              <w:rPr>
                <w:rFonts w:hint="eastAsia"/>
              </w:rPr>
              <w:t>施設の利用促進を図るための施設パンフレット等必要な媒体の作成及び情報発信</w:t>
            </w:r>
          </w:p>
          <w:p w:rsidR="008243AE" w:rsidRPr="00C07101" w:rsidRDefault="008243AE" w:rsidP="008243AE"/>
          <w:p w:rsidR="008243AE" w:rsidRDefault="008243AE" w:rsidP="008243AE"/>
          <w:p w:rsidR="008243AE" w:rsidRPr="008243AE" w:rsidRDefault="008243AE" w:rsidP="00C07101"/>
        </w:tc>
      </w:tr>
      <w:tr w:rsidR="005E5267" w:rsidTr="008243AE">
        <w:tblPrEx>
          <w:tblCellMar>
            <w:top w:w="0pt" w:type="dxa"/>
            <w:bottom w:w="0pt" w:type="dxa"/>
          </w:tblCellMar>
        </w:tblPrEx>
        <w:tc>
          <w:tcPr>
            <w:tcW w:w="425.25pt" w:type="dxa"/>
            <w:vAlign w:val="center"/>
          </w:tcPr>
          <w:p w:rsidR="005E5267" w:rsidRDefault="008243AE">
            <w:r>
              <w:t>2</w:t>
            </w:r>
            <w:r w:rsidR="005E5267">
              <w:rPr>
                <w:rFonts w:hint="eastAsia"/>
              </w:rPr>
              <w:t xml:space="preserve">　</w:t>
            </w:r>
            <w:r w:rsidR="00C07101">
              <w:rPr>
                <w:rFonts w:hint="eastAsia"/>
              </w:rPr>
              <w:t>地域との連携，他施設との連携</w:t>
            </w:r>
            <w:r w:rsidR="005E5267">
              <w:rPr>
                <w:rFonts w:hint="eastAsia"/>
              </w:rPr>
              <w:t>について</w:t>
            </w:r>
          </w:p>
          <w:p w:rsidR="005E5267" w:rsidRPr="008243AE" w:rsidRDefault="005E5267"/>
          <w:p w:rsidR="005E5267" w:rsidRDefault="005E5267"/>
          <w:p w:rsidR="005E5267" w:rsidRDefault="005E5267"/>
        </w:tc>
      </w:tr>
    </w:tbl>
    <w:p w:rsidR="005E5267" w:rsidRDefault="005E5267"/>
    <w:sectPr w:rsidR="005E5267">
      <w:pgSz w:w="595.30pt" w:h="841.90pt" w:code="9"/>
      <w:pgMar w:top="99.25pt" w:right="85.05pt" w:bottom="85.05pt" w:left="85.05pt" w:header="28.35pt" w:footer="49.60pt" w:gutter="0pt"/>
      <w:cols w:space="21.25pt"/>
      <w:docGrid w:type="linesAndChars" w:linePitch="398" w:charSpace="-774"/>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0E5506" w:rsidRDefault="000E5506">
      <w:r>
        <w:separator/>
      </w:r>
    </w:p>
  </w:endnote>
  <w:endnote w:type="continuationSeparator" w:id="0">
    <w:p w:rsidR="000E5506" w:rsidRDefault="000E550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altName w:val="Century"/>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0E5506" w:rsidRDefault="000E5506">
      <w:r>
        <w:separator/>
      </w:r>
    </w:p>
  </w:footnote>
  <w:footnote w:type="continuationSeparator" w:id="0">
    <w:p w:rsidR="000E5506" w:rsidRDefault="000E5506">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revisionView w:inkAnnotations="0"/>
  <w:defaultTabStop w:val="42.55pt"/>
  <w:drawingGridHorizontalSpacing w:val="5.90pt"/>
  <w:drawingGridVerticalSpacing w:val="9.95pt"/>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7"/>
    <w:rsid w:val="000E5506"/>
    <w:rsid w:val="003211BC"/>
    <w:rsid w:val="0032505A"/>
    <w:rsid w:val="005323C2"/>
    <w:rsid w:val="005E5267"/>
    <w:rsid w:val="008243AE"/>
    <w:rsid w:val="009859B8"/>
    <w:rsid w:val="00A1552A"/>
    <w:rsid w:val="00A719B8"/>
    <w:rsid w:val="00A918D4"/>
    <w:rsid w:val="00AE4B6C"/>
    <w:rsid w:val="00B67067"/>
    <w:rsid w:val="00B84F45"/>
    <w:rsid w:val="00C07101"/>
    <w:rsid w:val="00C52B86"/>
    <w:rsid w:val="00C8093B"/>
    <w:rsid w:val="00F3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AAF1532-BF02-42B6-9DF8-63D4AC6F607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customStyle="1" w:styleId="a8">
    <w:name w:val="第＊条"/>
    <w:basedOn w:val="a"/>
    <w:uiPriority w:val="99"/>
    <w:pPr>
      <w:ind w:start="11.45pt" w:hanging="11.45pt"/>
    </w:pPr>
  </w:style>
  <w:style w:type="paragraph" w:customStyle="1" w:styleId="a9">
    <w:name w:val="号"/>
    <w:basedOn w:val="a"/>
    <w:uiPriority w:val="99"/>
    <w:pPr>
      <w:ind w:start="22.90pt" w:hanging="11.45pt"/>
    </w:pPr>
  </w:style>
  <w:style w:type="paragraph" w:customStyle="1" w:styleId="aa">
    <w:name w:val="号の細分"/>
    <w:basedOn w:val="a"/>
    <w:uiPriority w:val="99"/>
    <w:pPr>
      <w:ind w:start="34.35pt" w:hanging="11.45pt"/>
    </w:pPr>
  </w:style>
  <w:style w:type="paragraph" w:customStyle="1" w:styleId="ab">
    <w:name w:val="タイトル"/>
    <w:basedOn w:val="a"/>
    <w:uiPriority w:val="99"/>
    <w:pPr>
      <w:ind w:start="42pt" w:end="42pt"/>
    </w:pPr>
    <w:rPr>
      <w:sz w:val="28"/>
    </w:rPr>
  </w:style>
  <w:style w:type="paragraph" w:customStyle="1" w:styleId="ac">
    <w:name w:val="号の細細分"/>
    <w:basedOn w:val="aa"/>
    <w:uiPriority w:val="99"/>
    <w:pPr>
      <w:ind w:start="45.80pt"/>
    </w:pPr>
  </w:style>
  <w:style w:type="paragraph" w:customStyle="1" w:styleId="ad">
    <w:name w:val="項"/>
    <w:basedOn w:val="a8"/>
    <w:uiPriority w:val="9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_rels/settings.xml.rels><?xml version="1.0" encoding="UTF-8" standalone="yes"?>
<Relationships xmlns="http://schemas.openxmlformats.org/package/2006/relationships"><Relationship Id="rId1" Type="http://purl.oclc.org/ooxml/officeDocument/relationships/attachedTemplate" Target="file:///C:\WINDOWS\&#65411;&#65438;&#65405;&#65400;&#65412;&#65391;&#65420;&#65439;\&#38651;&#23376;&#26356;&#26032;&#65288;&#36039;&#26009;&#65289;\&#27700;&#28023;&#36947;&#24066;\&#27700;&#28023;&#36947;&#24066;.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水海道市.dot</Template>
  <TotalTime>1</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0842　岡野　玲香</cp:lastModifiedBy>
  <cp:revision>2</cp:revision>
  <dcterms:created xsi:type="dcterms:W3CDTF">2025-09-22T02:04:00Z</dcterms:created>
  <dcterms:modified xsi:type="dcterms:W3CDTF">2025-09-22T02:04:00Z</dcterms:modified>
</cp:coreProperties>
</file>