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5E5267" w:rsidRDefault="00553CE7">
      <w:r>
        <w:rPr>
          <w:rFonts w:hint="eastAsia"/>
        </w:rPr>
        <w:t>イ</w:t>
      </w:r>
      <w:r w:rsidR="002D6785">
        <w:rPr>
          <w:rFonts w:hint="eastAsia"/>
        </w:rPr>
        <w:t>－２</w:t>
      </w:r>
      <w:r>
        <w:rPr>
          <w:rFonts w:hint="eastAsia"/>
        </w:rPr>
        <w:t xml:space="preserve">　常総市公の施設事業計画書</w:t>
      </w:r>
    </w:p>
    <w:p w:rsidR="005557E2" w:rsidRDefault="005557E2"/>
    <w:tbl>
      <w:tblPr>
        <w:tblW w:w="425.25pt" w:type="dxa"/>
        <w:tblInd w:w="10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8505"/>
      </w:tblGrid>
      <w:tr w:rsidR="005E5267" w:rsidTr="00553CE7">
        <w:tblPrEx>
          <w:tblCellMar>
            <w:top w:w="0pt" w:type="dxa"/>
            <w:bottom w:w="0pt" w:type="dxa"/>
          </w:tblCellMar>
        </w:tblPrEx>
        <w:trPr>
          <w:trHeight w:val="720"/>
        </w:trPr>
        <w:tc>
          <w:tcPr>
            <w:tcW w:w="425.25pt" w:type="dxa"/>
            <w:vAlign w:val="center"/>
          </w:tcPr>
          <w:p w:rsidR="005E5267" w:rsidRDefault="008243AE">
            <w:pPr>
              <w:jc w:val="center"/>
              <w:rPr>
                <w:spacing w:val="118"/>
              </w:rPr>
            </w:pPr>
            <w:r>
              <w:rPr>
                <w:rFonts w:hint="eastAsia"/>
                <w:spacing w:val="118"/>
              </w:rPr>
              <w:t>水海道</w:t>
            </w:r>
            <w:r w:rsidR="00F67FB2">
              <w:rPr>
                <w:rFonts w:hint="eastAsia"/>
                <w:spacing w:val="118"/>
              </w:rPr>
              <w:t>交流</w:t>
            </w:r>
            <w:r>
              <w:rPr>
                <w:rFonts w:hint="eastAsia"/>
                <w:spacing w:val="118"/>
              </w:rPr>
              <w:t>センター</w:t>
            </w:r>
            <w:r w:rsidR="005E5267">
              <w:rPr>
                <w:rFonts w:hint="eastAsia"/>
                <w:spacing w:val="118"/>
              </w:rPr>
              <w:t>事業計画</w:t>
            </w:r>
            <w:r>
              <w:rPr>
                <w:rFonts w:hint="eastAsia"/>
                <w:spacing w:val="118"/>
              </w:rPr>
              <w:t>書</w:t>
            </w:r>
          </w:p>
          <w:p w:rsidR="00553CE7" w:rsidRDefault="00553CE7">
            <w:pPr>
              <w:jc w:val="center"/>
            </w:pPr>
            <w:r w:rsidRPr="00553CE7">
              <w:rPr>
                <w:rFonts w:hint="eastAsia"/>
              </w:rPr>
              <w:t>（別様式で作成することも可</w:t>
            </w:r>
            <w:r w:rsidR="00107AF3">
              <w:rPr>
                <w:rFonts w:hint="eastAsia"/>
              </w:rPr>
              <w:t>とする</w:t>
            </w:r>
            <w:r w:rsidRPr="00553CE7">
              <w:rPr>
                <w:rFonts w:hint="eastAsia"/>
              </w:rPr>
              <w:t>）</w:t>
            </w:r>
          </w:p>
        </w:tc>
      </w:tr>
      <w:tr w:rsidR="008243AE" w:rsidTr="008243AE">
        <w:tblPrEx>
          <w:tblCellMar>
            <w:top w:w="0pt" w:type="dxa"/>
            <w:bottom w:w="0pt" w:type="dxa"/>
          </w:tblCellMar>
        </w:tblPrEx>
        <w:tc>
          <w:tcPr>
            <w:tcW w:w="425.25pt" w:type="dxa"/>
            <w:vAlign w:val="center"/>
          </w:tcPr>
          <w:p w:rsidR="008243AE" w:rsidRDefault="008243AE" w:rsidP="008243AE">
            <w:r>
              <w:t>1</w:t>
            </w:r>
            <w:r>
              <w:rPr>
                <w:rFonts w:hint="eastAsia"/>
              </w:rPr>
              <w:t xml:space="preserve">　経営理念について</w:t>
            </w:r>
          </w:p>
          <w:p w:rsidR="008243AE" w:rsidRDefault="008243AE" w:rsidP="008243AE"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経営方針等</w:t>
            </w:r>
          </w:p>
          <w:p w:rsidR="008243AE" w:rsidRDefault="008243AE" w:rsidP="008243AE"/>
          <w:p w:rsidR="008243AE" w:rsidRDefault="008243AE" w:rsidP="008243AE"/>
          <w:p w:rsidR="008243AE" w:rsidRDefault="008243AE" w:rsidP="008243AE"/>
          <w:p w:rsidR="008243AE" w:rsidRDefault="008243AE" w:rsidP="008243AE"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 xml:space="preserve">　指定管理者の指定を申請した理由</w:t>
            </w:r>
          </w:p>
          <w:p w:rsidR="008243AE" w:rsidRDefault="008243AE" w:rsidP="008243AE"/>
          <w:p w:rsidR="008243AE" w:rsidRDefault="008243AE" w:rsidP="008243AE"/>
          <w:p w:rsidR="008243AE" w:rsidRDefault="008243AE" w:rsidP="008243AE"/>
          <w:p w:rsidR="008243AE" w:rsidRDefault="008243AE" w:rsidP="008243AE">
            <w:r>
              <w:rPr>
                <w:rFonts w:hint="eastAsia"/>
              </w:rPr>
              <w:t xml:space="preserve">　</w:t>
            </w:r>
            <w:r>
              <w:t>(3)</w:t>
            </w:r>
            <w:r>
              <w:rPr>
                <w:rFonts w:hint="eastAsia"/>
              </w:rPr>
              <w:t xml:space="preserve">　施設の現状に対する考え方及び将来展望</w:t>
            </w:r>
          </w:p>
          <w:p w:rsidR="008243AE" w:rsidRDefault="008243AE" w:rsidP="008243AE"/>
          <w:p w:rsidR="008243AE" w:rsidRDefault="008243AE" w:rsidP="008243AE"/>
          <w:p w:rsidR="008243AE" w:rsidRPr="008243AE" w:rsidRDefault="008243AE"/>
        </w:tc>
      </w:tr>
      <w:tr w:rsidR="005E5267" w:rsidTr="008243AE">
        <w:tblPrEx>
          <w:tblCellMar>
            <w:top w:w="0pt" w:type="dxa"/>
            <w:bottom w:w="0pt" w:type="dxa"/>
          </w:tblCellMar>
        </w:tblPrEx>
        <w:tc>
          <w:tcPr>
            <w:tcW w:w="425.25pt" w:type="dxa"/>
            <w:vAlign w:val="center"/>
          </w:tcPr>
          <w:p w:rsidR="005E5267" w:rsidRDefault="008243AE">
            <w:r>
              <w:t>2</w:t>
            </w:r>
            <w:r w:rsidR="005E5267">
              <w:rPr>
                <w:rFonts w:hint="eastAsia"/>
              </w:rPr>
              <w:t xml:space="preserve">　管理運営を行うに当たっての運営方針について</w:t>
            </w:r>
          </w:p>
          <w:p w:rsidR="005E5267" w:rsidRPr="008243AE" w:rsidRDefault="005E5267"/>
          <w:p w:rsidR="005E5267" w:rsidRDefault="005E5267"/>
          <w:p w:rsidR="005E5267" w:rsidRDefault="005E5267"/>
        </w:tc>
      </w:tr>
      <w:tr w:rsidR="005E5267" w:rsidTr="008243AE">
        <w:tblPrEx>
          <w:tblCellMar>
            <w:top w:w="0pt" w:type="dxa"/>
            <w:bottom w:w="0pt" w:type="dxa"/>
          </w:tblCellMar>
        </w:tblPrEx>
        <w:tc>
          <w:tcPr>
            <w:tcW w:w="425.25pt" w:type="dxa"/>
            <w:vAlign w:val="center"/>
          </w:tcPr>
          <w:p w:rsidR="005E5267" w:rsidRDefault="008243AE">
            <w:r>
              <w:t>3</w:t>
            </w:r>
            <w:r w:rsidR="005E5267">
              <w:rPr>
                <w:rFonts w:hint="eastAsia"/>
              </w:rPr>
              <w:t xml:space="preserve">　安全・安心面からの管理運営の具体策など，特徴的な取組について</w:t>
            </w:r>
          </w:p>
          <w:p w:rsidR="005E5267" w:rsidRDefault="005E5267"/>
          <w:p w:rsidR="005E5267" w:rsidRDefault="005E5267"/>
          <w:p w:rsidR="005E5267" w:rsidRDefault="005E5267"/>
        </w:tc>
      </w:tr>
      <w:tr w:rsidR="008243AE" w:rsidTr="008243AE">
        <w:tblPrEx>
          <w:tblCellMar>
            <w:top w:w="0pt" w:type="dxa"/>
            <w:bottom w:w="0pt" w:type="dxa"/>
          </w:tblCellMar>
        </w:tblPrEx>
        <w:tc>
          <w:tcPr>
            <w:tcW w:w="425.25pt" w:type="dxa"/>
            <w:vAlign w:val="center"/>
          </w:tcPr>
          <w:p w:rsidR="008243AE" w:rsidRDefault="008243AE">
            <w:r>
              <w:t>4</w:t>
            </w:r>
            <w:r>
              <w:rPr>
                <w:rFonts w:hint="eastAsia"/>
              </w:rPr>
              <w:t xml:space="preserve">　住民の平等な利用の確保について</w:t>
            </w:r>
          </w:p>
          <w:p w:rsidR="008243AE" w:rsidRDefault="008243AE"/>
          <w:p w:rsidR="008243AE" w:rsidRDefault="008243AE"/>
          <w:p w:rsidR="008243AE" w:rsidRDefault="008243AE"/>
        </w:tc>
      </w:tr>
      <w:tr w:rsidR="005E5267" w:rsidTr="008243AE">
        <w:tblPrEx>
          <w:tblCellMar>
            <w:top w:w="0pt" w:type="dxa"/>
            <w:bottom w:w="0pt" w:type="dxa"/>
          </w:tblCellMar>
        </w:tblPrEx>
        <w:tc>
          <w:tcPr>
            <w:tcW w:w="425.25pt" w:type="dxa"/>
            <w:vAlign w:val="center"/>
          </w:tcPr>
          <w:p w:rsidR="005E5267" w:rsidRDefault="005E5267">
            <w:r>
              <w:br w:type="page"/>
            </w:r>
            <w:r w:rsidR="008243AE">
              <w:t>5</w:t>
            </w:r>
            <w:r>
              <w:rPr>
                <w:rFonts w:hint="eastAsia"/>
              </w:rPr>
              <w:t xml:space="preserve">　</w:t>
            </w:r>
            <w:r w:rsidR="008243AE">
              <w:rPr>
                <w:rFonts w:hint="eastAsia"/>
              </w:rPr>
              <w:t>職員の配置計画</w:t>
            </w:r>
            <w:r w:rsidR="00107AF3">
              <w:rPr>
                <w:rFonts w:hint="eastAsia"/>
              </w:rPr>
              <w:t>及び施設の管理</w:t>
            </w:r>
            <w:r>
              <w:rPr>
                <w:rFonts w:hint="eastAsia"/>
              </w:rPr>
              <w:t>について</w:t>
            </w:r>
          </w:p>
          <w:p w:rsidR="005E5267" w:rsidRDefault="005E5267">
            <w:pPr>
              <w:ind w:start="29.50pt" w:hanging="29.50pt"/>
            </w:pPr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職員の配置</w:t>
            </w:r>
            <w:r w:rsidR="008243AE">
              <w:rPr>
                <w:rFonts w:hint="eastAsia"/>
              </w:rPr>
              <w:t>計画</w:t>
            </w:r>
            <w:r w:rsidR="00553CE7">
              <w:rPr>
                <w:rFonts w:hint="eastAsia"/>
              </w:rPr>
              <w:t>（</w:t>
            </w:r>
            <w:r>
              <w:rPr>
                <w:rFonts w:hint="eastAsia"/>
              </w:rPr>
              <w:t>指揮命令系統が分かる細織図を含む。</w:t>
            </w:r>
            <w:r>
              <w:t>)</w:t>
            </w:r>
          </w:p>
          <w:p w:rsidR="005E5267" w:rsidRDefault="005E5267"/>
          <w:p w:rsidR="005E5267" w:rsidRDefault="005E5267"/>
          <w:p w:rsidR="005E5267" w:rsidRDefault="005E5267"/>
          <w:p w:rsidR="005E5267" w:rsidRDefault="005E5267">
            <w:pPr>
              <w:ind w:start="29.50pt" w:hanging="29.50pt"/>
            </w:pPr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 xml:space="preserve">　職員の研修計画</w:t>
            </w:r>
          </w:p>
          <w:p w:rsidR="005E5267" w:rsidRDefault="005E5267"/>
          <w:p w:rsidR="005E5267" w:rsidRDefault="005E5267"/>
          <w:p w:rsidR="005E5267" w:rsidRDefault="005E5267"/>
          <w:p w:rsidR="005E5267" w:rsidRDefault="005E5267">
            <w:pPr>
              <w:ind w:start="29.50pt" w:hanging="29.50pt"/>
            </w:pPr>
            <w:r>
              <w:rPr>
                <w:rFonts w:hint="eastAsia"/>
              </w:rPr>
              <w:t xml:space="preserve">　</w:t>
            </w:r>
            <w:r>
              <w:t>(3)</w:t>
            </w:r>
            <w:r>
              <w:rPr>
                <w:rFonts w:hint="eastAsia"/>
              </w:rPr>
              <w:t xml:space="preserve">　経理</w:t>
            </w:r>
          </w:p>
          <w:p w:rsidR="005E5267" w:rsidRDefault="005E5267"/>
          <w:p w:rsidR="005E5267" w:rsidRDefault="005E5267"/>
          <w:p w:rsidR="005E5267" w:rsidRDefault="005E5267"/>
        </w:tc>
      </w:tr>
      <w:tr w:rsidR="008243AE" w:rsidTr="008243AE">
        <w:tblPrEx>
          <w:tblCellMar>
            <w:top w:w="0pt" w:type="dxa"/>
            <w:bottom w:w="0pt" w:type="dxa"/>
          </w:tblCellMar>
        </w:tblPrEx>
        <w:tc>
          <w:tcPr>
            <w:tcW w:w="425.25pt" w:type="dxa"/>
            <w:vAlign w:val="center"/>
          </w:tcPr>
          <w:p w:rsidR="008243AE" w:rsidRDefault="008243AE" w:rsidP="008243AE">
            <w:r>
              <w:lastRenderedPageBreak/>
              <w:t>6</w:t>
            </w:r>
            <w:r>
              <w:rPr>
                <w:rFonts w:hint="eastAsia"/>
              </w:rPr>
              <w:t xml:space="preserve">　緊急対策について</w:t>
            </w:r>
          </w:p>
          <w:p w:rsidR="008243AE" w:rsidRDefault="008243AE" w:rsidP="008243AE"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防犯，防災の対応</w:t>
            </w:r>
          </w:p>
          <w:p w:rsidR="008243AE" w:rsidRDefault="008243AE" w:rsidP="008243AE"/>
          <w:p w:rsidR="008243AE" w:rsidRDefault="008243AE" w:rsidP="008243AE"/>
          <w:p w:rsidR="008243AE" w:rsidRDefault="008243AE" w:rsidP="008243AE"/>
          <w:p w:rsidR="008243AE" w:rsidRDefault="008243AE" w:rsidP="008243AE"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 xml:space="preserve">　その他，緊急時の対応</w:t>
            </w:r>
          </w:p>
          <w:p w:rsidR="008243AE" w:rsidRDefault="008243AE" w:rsidP="008243AE"/>
          <w:p w:rsidR="008243AE" w:rsidRDefault="008243AE" w:rsidP="008243AE"/>
          <w:p w:rsidR="008243AE" w:rsidRPr="008243AE" w:rsidRDefault="008243AE"/>
        </w:tc>
      </w:tr>
      <w:tr w:rsidR="008243AE" w:rsidTr="008243AE">
        <w:tblPrEx>
          <w:tblCellMar>
            <w:top w:w="0pt" w:type="dxa"/>
            <w:bottom w:w="0pt" w:type="dxa"/>
          </w:tblCellMar>
        </w:tblPrEx>
        <w:tc>
          <w:tcPr>
            <w:tcW w:w="425.25pt" w:type="dxa"/>
            <w:vAlign w:val="center"/>
          </w:tcPr>
          <w:p w:rsidR="008243AE" w:rsidRDefault="008243AE">
            <w:r>
              <w:t>7</w:t>
            </w:r>
            <w:r w:rsidRPr="008243AE">
              <w:rPr>
                <w:rFonts w:hint="eastAsia"/>
              </w:rPr>
              <w:t xml:space="preserve">　個人情報の保護の措置について</w:t>
            </w:r>
          </w:p>
          <w:p w:rsidR="008243AE" w:rsidRDefault="008243AE"/>
          <w:p w:rsidR="008243AE" w:rsidRDefault="008243AE"/>
          <w:p w:rsidR="008243AE" w:rsidRDefault="008243AE"/>
        </w:tc>
      </w:tr>
      <w:tr w:rsidR="005E5267" w:rsidTr="008243AE">
        <w:tblPrEx>
          <w:tblCellMar>
            <w:top w:w="0pt" w:type="dxa"/>
            <w:bottom w:w="0pt" w:type="dxa"/>
          </w:tblCellMar>
        </w:tblPrEx>
        <w:tc>
          <w:tcPr>
            <w:tcW w:w="425.25pt" w:type="dxa"/>
            <w:vAlign w:val="center"/>
          </w:tcPr>
          <w:p w:rsidR="005557E2" w:rsidRDefault="00107AF3" w:rsidP="008243AE">
            <w:pPr>
              <w:ind w:start="29.50pt" w:hanging="29.50pt"/>
              <w:jc w:val="start"/>
            </w:pPr>
            <w:r>
              <w:t>8</w:t>
            </w:r>
            <w:r w:rsidR="005557E2" w:rsidRPr="005557E2">
              <w:rPr>
                <w:rFonts w:hint="eastAsia"/>
              </w:rPr>
              <w:t xml:space="preserve">　事業計画，施設の運営について</w:t>
            </w:r>
          </w:p>
          <w:p w:rsidR="005E5267" w:rsidRDefault="005E5267" w:rsidP="008243AE">
            <w:pPr>
              <w:ind w:start="29.50pt" w:hanging="29.50pt"/>
              <w:jc w:val="start"/>
            </w:pPr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"/>
              </w:rPr>
              <w:t>年間の事業計画</w:t>
            </w:r>
          </w:p>
          <w:p w:rsidR="005E5267" w:rsidRDefault="005E5267"/>
          <w:p w:rsidR="005E5267" w:rsidRDefault="005E5267"/>
          <w:p w:rsidR="005E5267" w:rsidRPr="005557E2" w:rsidRDefault="005E5267"/>
          <w:p w:rsidR="005E5267" w:rsidRDefault="005E5267">
            <w:pPr>
              <w:ind w:start="29.50pt" w:hanging="29.50pt"/>
            </w:pPr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 xml:space="preserve">　サービスを向上させるための方策</w:t>
            </w:r>
          </w:p>
          <w:p w:rsidR="005E5267" w:rsidRDefault="005E5267"/>
          <w:p w:rsidR="005E5267" w:rsidRDefault="005E5267"/>
          <w:p w:rsidR="005E5267" w:rsidRDefault="005E5267"/>
          <w:p w:rsidR="005557E2" w:rsidRDefault="005557E2" w:rsidP="005557E2">
            <w:pPr>
              <w:ind w:start="29.50pt" w:hanging="29.50pt"/>
            </w:pPr>
            <w:r>
              <w:rPr>
                <w:rFonts w:hint="eastAsia"/>
              </w:rPr>
              <w:t xml:space="preserve">　</w:t>
            </w:r>
            <w:r>
              <w:t>(3)</w:t>
            </w:r>
            <w:r>
              <w:rPr>
                <w:rFonts w:hint="eastAsia"/>
              </w:rPr>
              <w:t xml:space="preserve">　利用者数の目標及び利用者を増加させるための方策</w:t>
            </w:r>
          </w:p>
          <w:p w:rsidR="005557E2" w:rsidRPr="005557E2" w:rsidRDefault="005557E2" w:rsidP="005557E2">
            <w:pPr>
              <w:ind w:start="29.50pt" w:hanging="29.50pt"/>
            </w:pPr>
          </w:p>
          <w:p w:rsidR="005557E2" w:rsidRDefault="005557E2" w:rsidP="005557E2">
            <w:pPr>
              <w:ind w:start="29.50pt" w:hanging="29.50pt"/>
            </w:pPr>
          </w:p>
          <w:p w:rsidR="005557E2" w:rsidRDefault="005557E2" w:rsidP="005557E2">
            <w:pPr>
              <w:ind w:start="29.50pt" w:hanging="29.50pt"/>
            </w:pPr>
          </w:p>
          <w:p w:rsidR="005557E2" w:rsidRDefault="005557E2" w:rsidP="005557E2">
            <w:pPr>
              <w:ind w:firstLineChars="100" w:firstLine="11.80pt"/>
            </w:pPr>
            <w:r>
              <w:t>(4)</w:t>
            </w:r>
            <w:r>
              <w:rPr>
                <w:rFonts w:hint="eastAsia"/>
              </w:rPr>
              <w:t xml:space="preserve">　利用者等の要望の把握及び実現策</w:t>
            </w:r>
          </w:p>
          <w:p w:rsidR="005557E2" w:rsidRDefault="005557E2" w:rsidP="005557E2"/>
          <w:p w:rsidR="005557E2" w:rsidRDefault="005557E2" w:rsidP="005557E2"/>
          <w:p w:rsidR="005557E2" w:rsidRDefault="005557E2" w:rsidP="005557E2"/>
          <w:p w:rsidR="005557E2" w:rsidRDefault="005557E2" w:rsidP="005557E2">
            <w:pPr>
              <w:ind w:start="29.50pt" w:hanging="29.50pt"/>
            </w:pPr>
            <w:r>
              <w:rPr>
                <w:rFonts w:hint="eastAsia"/>
              </w:rPr>
              <w:t xml:space="preserve">　</w:t>
            </w:r>
            <w:r>
              <w:t>(5)</w:t>
            </w:r>
            <w:r>
              <w:rPr>
                <w:rFonts w:hint="eastAsia"/>
              </w:rPr>
              <w:t xml:space="preserve">　利用者のトラブルの未然防止と対処方法</w:t>
            </w:r>
          </w:p>
          <w:p w:rsidR="005E5267" w:rsidRDefault="005E5267"/>
          <w:p w:rsidR="005557E2" w:rsidRDefault="005557E2"/>
          <w:p w:rsidR="005557E2" w:rsidRPr="005557E2" w:rsidRDefault="005557E2"/>
        </w:tc>
      </w:tr>
      <w:tr w:rsidR="008243AE" w:rsidTr="008243AE">
        <w:tblPrEx>
          <w:tblCellMar>
            <w:top w:w="0pt" w:type="dxa"/>
            <w:bottom w:w="0pt" w:type="dxa"/>
          </w:tblCellMar>
        </w:tblPrEx>
        <w:tc>
          <w:tcPr>
            <w:tcW w:w="425.25pt" w:type="dxa"/>
            <w:vAlign w:val="center"/>
          </w:tcPr>
          <w:p w:rsidR="008243AE" w:rsidRDefault="008243AE">
            <w:r>
              <w:t>9</w:t>
            </w:r>
            <w:r>
              <w:rPr>
                <w:rFonts w:hint="eastAsia"/>
              </w:rPr>
              <w:t xml:space="preserve">　</w:t>
            </w:r>
            <w:r w:rsidR="00F67FB2">
              <w:rPr>
                <w:rFonts w:hint="eastAsia"/>
              </w:rPr>
              <w:t>予約システムの導入方針について</w:t>
            </w:r>
          </w:p>
          <w:p w:rsidR="008243AE" w:rsidRDefault="00107AF3"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予約システムの名称，概要及びコスト</w:t>
            </w:r>
          </w:p>
          <w:p w:rsidR="008243AE" w:rsidRDefault="008243AE"/>
          <w:p w:rsidR="008243AE" w:rsidRDefault="008243AE"/>
        </w:tc>
      </w:tr>
      <w:tr w:rsidR="005E5267" w:rsidTr="008243AE">
        <w:tblPrEx>
          <w:tblCellMar>
            <w:top w:w="0pt" w:type="dxa"/>
            <w:bottom w:w="0pt" w:type="dxa"/>
          </w:tblCellMar>
        </w:tblPrEx>
        <w:tc>
          <w:tcPr>
            <w:tcW w:w="425.25pt" w:type="dxa"/>
            <w:vAlign w:val="center"/>
          </w:tcPr>
          <w:p w:rsidR="005E5267" w:rsidRDefault="008243AE">
            <w:r>
              <w:t>10</w:t>
            </w:r>
            <w:r w:rsidR="005E52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自主事業の計画</w:t>
            </w:r>
            <w:r w:rsidR="005E5267">
              <w:rPr>
                <w:rFonts w:hint="eastAsia"/>
              </w:rPr>
              <w:t>について</w:t>
            </w:r>
          </w:p>
          <w:p w:rsidR="005E5267" w:rsidRDefault="005E5267"/>
          <w:p w:rsidR="005E5267" w:rsidRDefault="005E5267"/>
          <w:p w:rsidR="005E5267" w:rsidRDefault="005E5267"/>
        </w:tc>
      </w:tr>
    </w:tbl>
    <w:p w:rsidR="005E5267" w:rsidRDefault="005E5267"/>
    <w:sectPr w:rsidR="005E5267" w:rsidSect="005557E2">
      <w:pgSz w:w="595.30pt" w:h="841.90pt" w:code="9"/>
      <w:pgMar w:top="85.05pt" w:right="85.05pt" w:bottom="70.90pt" w:left="85.05pt" w:header="28.35pt" w:footer="49.60pt" w:gutter="0pt"/>
      <w:cols w:space="21.25pt"/>
      <w:docGrid w:type="linesAndChars" w:linePitch="398" w:charSpace="-774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B3282C" w:rsidRDefault="00B3282C">
      <w:r>
        <w:separator/>
      </w:r>
    </w:p>
  </w:endnote>
  <w:endnote w:type="continuationSeparator" w:id="0">
    <w:p w:rsidR="00B3282C" w:rsidRDefault="00B3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B3282C" w:rsidRDefault="00B3282C">
      <w:r>
        <w:separator/>
      </w:r>
    </w:p>
  </w:footnote>
  <w:footnote w:type="continuationSeparator" w:id="0">
    <w:p w:rsidR="00B3282C" w:rsidRDefault="00B32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bordersDoNotSurroundHeader/>
  <w:bordersDoNotSurroundFooter/>
  <w:attachedTemplate r:id="rId1"/>
  <w:revisionView w:inkAnnotations="0"/>
  <w:defaultTabStop w:val="42.55pt"/>
  <w:drawingGridHorizontalSpacing w:val="5.90pt"/>
  <w:drawingGridVerticalSpacing w:val="9.95pt"/>
  <w:displayVertic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267"/>
    <w:rsid w:val="000D1613"/>
    <w:rsid w:val="00107AF3"/>
    <w:rsid w:val="002D6785"/>
    <w:rsid w:val="00553CE7"/>
    <w:rsid w:val="005557E2"/>
    <w:rsid w:val="00585C0F"/>
    <w:rsid w:val="005E3FC5"/>
    <w:rsid w:val="005E5267"/>
    <w:rsid w:val="008243AE"/>
    <w:rsid w:val="00A719B8"/>
    <w:rsid w:val="00A918D4"/>
    <w:rsid w:val="00A93A7F"/>
    <w:rsid w:val="00B3282C"/>
    <w:rsid w:val="00C8093B"/>
    <w:rsid w:val="00EB2FA2"/>
    <w:rsid w:val="00F30281"/>
    <w:rsid w:val="00F6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5CE1233C-6D4E-434D-B36F-28ED0ED1112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customStyle="1" w:styleId="a8">
    <w:name w:val="第＊条"/>
    <w:basedOn w:val="a"/>
    <w:uiPriority w:val="99"/>
    <w:pPr>
      <w:ind w:start="11.45pt" w:hanging="11.45pt"/>
    </w:pPr>
  </w:style>
  <w:style w:type="paragraph" w:customStyle="1" w:styleId="a9">
    <w:name w:val="号"/>
    <w:basedOn w:val="a"/>
    <w:uiPriority w:val="99"/>
    <w:pPr>
      <w:ind w:start="22.90pt" w:hanging="11.45pt"/>
    </w:pPr>
  </w:style>
  <w:style w:type="paragraph" w:customStyle="1" w:styleId="aa">
    <w:name w:val="号の細分"/>
    <w:basedOn w:val="a"/>
    <w:uiPriority w:val="99"/>
    <w:pPr>
      <w:ind w:start="34.35pt" w:hanging="11.45pt"/>
    </w:pPr>
  </w:style>
  <w:style w:type="paragraph" w:customStyle="1" w:styleId="ab">
    <w:name w:val="タイトル"/>
    <w:basedOn w:val="a"/>
    <w:uiPriority w:val="99"/>
    <w:pPr>
      <w:ind w:start="42pt" w:end="42pt"/>
    </w:pPr>
    <w:rPr>
      <w:sz w:val="28"/>
    </w:rPr>
  </w:style>
  <w:style w:type="paragraph" w:customStyle="1" w:styleId="ac">
    <w:name w:val="号の細細分"/>
    <w:basedOn w:val="aa"/>
    <w:uiPriority w:val="99"/>
    <w:pPr>
      <w:ind w:start="45.80pt"/>
    </w:pPr>
  </w:style>
  <w:style w:type="paragraph" w:customStyle="1" w:styleId="ad">
    <w:name w:val="項"/>
    <w:basedOn w:val="a8"/>
    <w:uiPriority w:val="99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file:///C:\WINDOWS\&#65411;&#65438;&#65405;&#65400;&#65412;&#65391;&#65420;&#65439;\&#38651;&#23376;&#26356;&#26032;&#65288;&#36039;&#26009;&#65289;\&#27700;&#28023;&#36947;&#24066;\&#27700;&#28023;&#36947;&#24066;.dot" TargetMode="Externa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水海道市.dot</Template>
  <TotalTime>0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0842　岡野　玲香</cp:lastModifiedBy>
  <cp:revision>2</cp:revision>
  <dcterms:created xsi:type="dcterms:W3CDTF">2025-09-22T02:03:00Z</dcterms:created>
  <dcterms:modified xsi:type="dcterms:W3CDTF">2025-09-22T02:03:00Z</dcterms:modified>
</cp:coreProperties>
</file>