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EDB2F" w14:textId="77777777" w:rsidR="00655607" w:rsidRDefault="00655607">
      <w:pPr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9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 w:rsidR="00390632">
        <w:rPr>
          <w:rFonts w:hAnsi="Arial" w:hint="eastAsia"/>
        </w:rPr>
        <w:t>第</w:t>
      </w:r>
      <w:r w:rsidR="00390632">
        <w:rPr>
          <w:rFonts w:hAnsi="Arial"/>
        </w:rPr>
        <w:t>9</w:t>
      </w:r>
      <w:r w:rsidR="00390632">
        <w:rPr>
          <w:rFonts w:hAnsi="Arial" w:hint="eastAsia"/>
        </w:rPr>
        <w:t>条関係</w:t>
      </w:r>
      <w:r>
        <w:rPr>
          <w:rFonts w:hAnsi="Arial"/>
        </w:rPr>
        <w:t>)</w:t>
      </w:r>
    </w:p>
    <w:p w14:paraId="371B5BB6" w14:textId="77777777" w:rsidR="00655607" w:rsidRDefault="00655607">
      <w:pPr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2F9A3374" w14:textId="77777777" w:rsidR="00655607" w:rsidRDefault="00655607">
      <w:pPr>
        <w:rPr>
          <w:rFonts w:hAnsi="Arial"/>
        </w:rPr>
      </w:pPr>
    </w:p>
    <w:p w14:paraId="49B4B6EA" w14:textId="77777777" w:rsidR="00655607" w:rsidRDefault="00655607">
      <w:pPr>
        <w:jc w:val="center"/>
        <w:rPr>
          <w:rFonts w:hAnsi="Arial"/>
          <w:sz w:val="30"/>
        </w:rPr>
      </w:pPr>
      <w:r>
        <w:rPr>
          <w:rFonts w:hAnsi="Arial" w:hint="eastAsia"/>
          <w:sz w:val="30"/>
        </w:rPr>
        <w:t>常総市排水設備指定工事店証書換え交付申請書</w:t>
      </w:r>
    </w:p>
    <w:p w14:paraId="34DA1DAE" w14:textId="77777777" w:rsidR="00655607" w:rsidRDefault="00655607">
      <w:pPr>
        <w:rPr>
          <w:rFonts w:hAnsi="Arial"/>
        </w:rPr>
      </w:pPr>
    </w:p>
    <w:p w14:paraId="2EB15A8D" w14:textId="77777777" w:rsidR="00655607" w:rsidRDefault="00655607">
      <w:pPr>
        <w:rPr>
          <w:rFonts w:hAnsi="Arial"/>
        </w:rPr>
      </w:pPr>
      <w:r>
        <w:rPr>
          <w:rFonts w:hAnsi="Arial" w:hint="eastAsia"/>
        </w:rPr>
        <w:t xml:space="preserve">　　常総市長　　　　　　　　　殿</w:t>
      </w:r>
    </w:p>
    <w:p w14:paraId="64EBB1DB" w14:textId="77777777" w:rsidR="00655607" w:rsidRDefault="00655607">
      <w:pPr>
        <w:rPr>
          <w:rFonts w:hAnsi="Arial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"/>
        <w:gridCol w:w="236"/>
        <w:gridCol w:w="2478"/>
        <w:gridCol w:w="5310"/>
        <w:gridCol w:w="236"/>
      </w:tblGrid>
      <w:tr w:rsidR="00655607" w14:paraId="2993E061" w14:textId="77777777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472" w:type="dxa"/>
            <w:gridSpan w:val="2"/>
            <w:vMerge w:val="restart"/>
            <w:textDirection w:val="tbRlV"/>
            <w:vAlign w:val="center"/>
          </w:tcPr>
          <w:p w14:paraId="41130835" w14:textId="77777777" w:rsidR="00655607" w:rsidRDefault="00655607">
            <w:pPr>
              <w:jc w:val="center"/>
              <w:textAlignment w:val="auto"/>
              <w:rPr>
                <w:rFonts w:hAnsi="Arial"/>
              </w:rPr>
            </w:pPr>
            <w:r>
              <w:rPr>
                <w:rFonts w:hAnsi="Arial" w:hint="eastAsia"/>
                <w:spacing w:val="80"/>
              </w:rPr>
              <w:t>申請業</w:t>
            </w:r>
            <w:r>
              <w:rPr>
                <w:rFonts w:hAnsi="Arial" w:hint="eastAsia"/>
              </w:rPr>
              <w:t>者</w:t>
            </w:r>
          </w:p>
        </w:tc>
        <w:tc>
          <w:tcPr>
            <w:tcW w:w="2478" w:type="dxa"/>
            <w:vAlign w:val="center"/>
          </w:tcPr>
          <w:p w14:paraId="122EB771" w14:textId="77777777" w:rsidR="00655607" w:rsidRDefault="0065560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7"/>
              </w:rPr>
              <w:t>指定</w:t>
            </w:r>
            <w:r>
              <w:rPr>
                <w:rFonts w:hAnsi="Arial"/>
                <w:spacing w:val="17"/>
              </w:rPr>
              <w:t>(</w:t>
            </w:r>
            <w:r>
              <w:rPr>
                <w:rFonts w:hAnsi="Arial" w:hint="eastAsia"/>
                <w:spacing w:val="17"/>
              </w:rPr>
              <w:t>登録</w:t>
            </w:r>
            <w:r>
              <w:rPr>
                <w:rFonts w:hAnsi="Arial"/>
                <w:spacing w:val="17"/>
              </w:rPr>
              <w:t>)</w:t>
            </w:r>
            <w:r>
              <w:rPr>
                <w:rFonts w:hAnsi="Arial" w:hint="eastAsia"/>
                <w:spacing w:val="17"/>
              </w:rPr>
              <w:t>番</w:t>
            </w:r>
            <w:r>
              <w:rPr>
                <w:rFonts w:hAnsi="Arial" w:hint="eastAsia"/>
              </w:rPr>
              <w:t>号</w:t>
            </w:r>
          </w:p>
        </w:tc>
        <w:tc>
          <w:tcPr>
            <w:tcW w:w="5546" w:type="dxa"/>
            <w:gridSpan w:val="2"/>
            <w:vAlign w:val="center"/>
          </w:tcPr>
          <w:p w14:paraId="254029E4" w14:textId="77777777" w:rsidR="00655607" w:rsidRDefault="0065560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第　　　　　　号</w:t>
            </w:r>
          </w:p>
        </w:tc>
      </w:tr>
      <w:tr w:rsidR="00655607" w14:paraId="74E9B6F0" w14:textId="77777777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472" w:type="dxa"/>
            <w:gridSpan w:val="2"/>
            <w:vMerge/>
            <w:vAlign w:val="center"/>
          </w:tcPr>
          <w:p w14:paraId="2913A6D5" w14:textId="77777777" w:rsidR="00655607" w:rsidRDefault="00655607">
            <w:pPr>
              <w:rPr>
                <w:rFonts w:hAnsi="Arial"/>
              </w:rPr>
            </w:pPr>
          </w:p>
        </w:tc>
        <w:tc>
          <w:tcPr>
            <w:tcW w:w="2478" w:type="dxa"/>
            <w:vAlign w:val="center"/>
          </w:tcPr>
          <w:p w14:paraId="71F3F8B1" w14:textId="77777777" w:rsidR="00655607" w:rsidRDefault="0065560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20"/>
              </w:rPr>
              <w:t>ふりが</w:t>
            </w:r>
            <w:r>
              <w:rPr>
                <w:rFonts w:hAnsi="Arial" w:hint="eastAsia"/>
              </w:rPr>
              <w:t>な</w:t>
            </w:r>
          </w:p>
          <w:p w14:paraId="37988ACC" w14:textId="77777777" w:rsidR="00655607" w:rsidRDefault="0065560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45"/>
                <w:kern w:val="0"/>
              </w:rPr>
              <w:t>指定工事店</w:t>
            </w:r>
            <w:r>
              <w:rPr>
                <w:rFonts w:hAnsi="Arial" w:hint="eastAsia"/>
                <w:spacing w:val="-1"/>
                <w:kern w:val="0"/>
              </w:rPr>
              <w:t>名</w:t>
            </w:r>
          </w:p>
          <w:p w14:paraId="72118E8C" w14:textId="77777777" w:rsidR="00655607" w:rsidRDefault="00655607">
            <w:pPr>
              <w:jc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  <w:spacing w:val="236"/>
              </w:rPr>
              <w:t>商</w:t>
            </w:r>
            <w:r>
              <w:rPr>
                <w:rFonts w:hAnsi="Arial" w:hint="eastAsia"/>
              </w:rPr>
              <w:t>号</w:t>
            </w:r>
            <w:r>
              <w:rPr>
                <w:rFonts w:hAnsi="Arial"/>
              </w:rPr>
              <w:t>)</w:t>
            </w:r>
          </w:p>
        </w:tc>
        <w:tc>
          <w:tcPr>
            <w:tcW w:w="5546" w:type="dxa"/>
            <w:gridSpan w:val="2"/>
            <w:vAlign w:val="center"/>
          </w:tcPr>
          <w:p w14:paraId="269673EB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55607" w14:paraId="74915CF1" w14:textId="77777777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472" w:type="dxa"/>
            <w:gridSpan w:val="2"/>
            <w:vMerge/>
            <w:vAlign w:val="center"/>
          </w:tcPr>
          <w:p w14:paraId="451C1AB6" w14:textId="77777777" w:rsidR="00655607" w:rsidRDefault="00655607">
            <w:pPr>
              <w:rPr>
                <w:rFonts w:hAnsi="Arial"/>
              </w:rPr>
            </w:pPr>
          </w:p>
        </w:tc>
        <w:tc>
          <w:tcPr>
            <w:tcW w:w="2478" w:type="dxa"/>
            <w:vAlign w:val="center"/>
          </w:tcPr>
          <w:p w14:paraId="623985F7" w14:textId="77777777" w:rsidR="00655607" w:rsidRDefault="0065560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120"/>
              </w:rPr>
              <w:t>ふりが</w:t>
            </w:r>
            <w:r>
              <w:rPr>
                <w:rFonts w:hAnsi="Arial" w:hint="eastAsia"/>
              </w:rPr>
              <w:t>な</w:t>
            </w:r>
          </w:p>
          <w:p w14:paraId="53D54A5E" w14:textId="77777777" w:rsidR="00655607" w:rsidRDefault="0065560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86"/>
                <w:kern w:val="0"/>
              </w:rPr>
              <w:t>代表者氏</w:t>
            </w:r>
            <w:r>
              <w:rPr>
                <w:rFonts w:hAnsi="Arial" w:hint="eastAsia"/>
                <w:kern w:val="0"/>
              </w:rPr>
              <w:t>名</w:t>
            </w:r>
          </w:p>
        </w:tc>
        <w:tc>
          <w:tcPr>
            <w:tcW w:w="5546" w:type="dxa"/>
            <w:gridSpan w:val="2"/>
            <w:vAlign w:val="center"/>
          </w:tcPr>
          <w:p w14:paraId="3892D8BB" w14:textId="77777777" w:rsidR="00655607" w:rsidRDefault="00655607">
            <w:pPr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55607" w14:paraId="79CFF80E" w14:textId="77777777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472" w:type="dxa"/>
            <w:gridSpan w:val="2"/>
            <w:vMerge/>
            <w:vAlign w:val="center"/>
          </w:tcPr>
          <w:p w14:paraId="07A76FAF" w14:textId="77777777" w:rsidR="00655607" w:rsidRDefault="00655607">
            <w:pPr>
              <w:rPr>
                <w:rFonts w:hAnsi="Arial"/>
              </w:rPr>
            </w:pPr>
          </w:p>
        </w:tc>
        <w:tc>
          <w:tcPr>
            <w:tcW w:w="2478" w:type="dxa"/>
            <w:vAlign w:val="center"/>
          </w:tcPr>
          <w:p w14:paraId="3D742FDE" w14:textId="77777777" w:rsidR="00655607" w:rsidRDefault="0065560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  <w:kern w:val="0"/>
              </w:rPr>
              <w:t>指定工事店所在地</w:t>
            </w:r>
          </w:p>
        </w:tc>
        <w:tc>
          <w:tcPr>
            <w:tcW w:w="5546" w:type="dxa"/>
            <w:gridSpan w:val="2"/>
            <w:vAlign w:val="bottom"/>
          </w:tcPr>
          <w:p w14:paraId="2D5D2055" w14:textId="77777777" w:rsidR="00655607" w:rsidRDefault="00655607">
            <w:pPr>
              <w:rPr>
                <w:rFonts w:hAnsi="Arial"/>
              </w:rPr>
            </w:pPr>
          </w:p>
          <w:p w14:paraId="68AE17B2" w14:textId="77777777" w:rsidR="00655607" w:rsidRDefault="00655607">
            <w:pPr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　　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</w:t>
            </w:r>
            <w:r>
              <w:rPr>
                <w:rFonts w:hAnsi="Arial"/>
              </w:rPr>
              <w:t>)</w:t>
            </w:r>
          </w:p>
        </w:tc>
      </w:tr>
      <w:tr w:rsidR="00655607" w14:paraId="78C9F3F8" w14:textId="77777777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36" w:type="dxa"/>
            <w:tcBorders>
              <w:bottom w:val="nil"/>
              <w:right w:val="nil"/>
            </w:tcBorders>
            <w:vAlign w:val="center"/>
          </w:tcPr>
          <w:p w14:paraId="3A6C1C9C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024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14:paraId="60925952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>【理由及び経過説明】</w:t>
            </w:r>
          </w:p>
        </w:tc>
        <w:tc>
          <w:tcPr>
            <w:tcW w:w="236" w:type="dxa"/>
            <w:tcBorders>
              <w:left w:val="nil"/>
              <w:bottom w:val="nil"/>
            </w:tcBorders>
            <w:vAlign w:val="center"/>
          </w:tcPr>
          <w:p w14:paraId="69799805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55607" w14:paraId="15373FBA" w14:textId="77777777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76A17078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02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2A64A3B5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71E910D2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55607" w14:paraId="4E7761DF" w14:textId="77777777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03948ABB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02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49AD856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736A421E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55607" w14:paraId="5E5F26D0" w14:textId="77777777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54F29448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02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792F7A0D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2D6A3424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55607" w14:paraId="26981CBE" w14:textId="77777777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0360DC52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02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35F0F8B3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7881CCBB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55607" w14:paraId="1C33FFE9" w14:textId="77777777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349373C6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02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17CD491A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397A1993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55607" w14:paraId="1C9FCFEB" w14:textId="77777777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36" w:type="dxa"/>
            <w:tcBorders>
              <w:top w:val="nil"/>
              <w:bottom w:val="nil"/>
              <w:right w:val="nil"/>
            </w:tcBorders>
            <w:vAlign w:val="center"/>
          </w:tcPr>
          <w:p w14:paraId="11ED4984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024" w:type="dxa"/>
            <w:gridSpan w:val="3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center"/>
          </w:tcPr>
          <w:p w14:paraId="572A0573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  <w:vAlign w:val="center"/>
          </w:tcPr>
          <w:p w14:paraId="021FE4F9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655607" w14:paraId="254BB9C6" w14:textId="77777777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36" w:type="dxa"/>
            <w:tcBorders>
              <w:top w:val="nil"/>
              <w:right w:val="nil"/>
            </w:tcBorders>
            <w:vAlign w:val="center"/>
          </w:tcPr>
          <w:p w14:paraId="39F82B56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024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00A35F3B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</w:tcBorders>
            <w:vAlign w:val="center"/>
          </w:tcPr>
          <w:p w14:paraId="16891DDF" w14:textId="77777777" w:rsidR="00655607" w:rsidRDefault="00655607">
            <w:pPr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</w:tbl>
    <w:p w14:paraId="6522A407" w14:textId="77777777" w:rsidR="00655607" w:rsidRDefault="00655607">
      <w:pPr>
        <w:rPr>
          <w:rFonts w:hAnsi="Arial"/>
        </w:rPr>
      </w:pPr>
      <w:r>
        <w:rPr>
          <w:rFonts w:hAnsi="Arial" w:hint="eastAsia"/>
        </w:rPr>
        <w:t xml:space="preserve">　〔添付書類〕</w:t>
      </w:r>
    </w:p>
    <w:p w14:paraId="7CFB807C" w14:textId="77777777" w:rsidR="00655607" w:rsidRDefault="00655607">
      <w:pPr>
        <w:ind w:left="590" w:hanging="590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1</w:t>
      </w:r>
      <w:r>
        <w:rPr>
          <w:rFonts w:hAnsi="Arial" w:hint="eastAsia"/>
        </w:rPr>
        <w:t xml:space="preserve">　変更の事実を証する書類</w:t>
      </w:r>
    </w:p>
    <w:p w14:paraId="577D18C5" w14:textId="77777777" w:rsidR="00655607" w:rsidRDefault="00655607">
      <w:pPr>
        <w:ind w:left="590" w:hanging="590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指定工事店証。ただし，常総市排水設備指定工事店変更届に添付した場合は不要。</w:t>
      </w:r>
    </w:p>
    <w:sectPr w:rsidR="00655607">
      <w:pgSz w:w="11906" w:h="16838" w:code="9"/>
      <w:pgMar w:top="1985" w:right="1701" w:bottom="1701" w:left="1701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51C7EA" w14:textId="77777777" w:rsidR="000D7178" w:rsidRDefault="000D7178">
      <w:r>
        <w:separator/>
      </w:r>
    </w:p>
  </w:endnote>
  <w:endnote w:type="continuationSeparator" w:id="0">
    <w:p w14:paraId="24C213E2" w14:textId="77777777" w:rsidR="000D7178" w:rsidRDefault="000D71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6F7BCD" w14:textId="77777777" w:rsidR="000D7178" w:rsidRDefault="000D7178">
      <w:r>
        <w:separator/>
      </w:r>
    </w:p>
  </w:footnote>
  <w:footnote w:type="continuationSeparator" w:id="0">
    <w:p w14:paraId="3ECC3F3F" w14:textId="77777777" w:rsidR="000D7178" w:rsidRDefault="000D71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Formatting/>
  <w:defaultTabStop w:val="236"/>
  <w:drawingGridHorizontalSpacing w:val="118"/>
  <w:drawingGridVerticalSpacing w:val="199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607"/>
    <w:rsid w:val="000D7178"/>
    <w:rsid w:val="00162FCA"/>
    <w:rsid w:val="00304EEA"/>
    <w:rsid w:val="00390632"/>
    <w:rsid w:val="00576C3A"/>
    <w:rsid w:val="00655607"/>
    <w:rsid w:val="006B76EF"/>
    <w:rsid w:val="00875939"/>
    <w:rsid w:val="00AA1AD7"/>
    <w:rsid w:val="00D11FB5"/>
    <w:rsid w:val="00DE3E71"/>
    <w:rsid w:val="00E61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1CD11E"/>
  <w14:defaultImageDpi w14:val="0"/>
  <w15:docId w15:val="{5CF7734E-7478-4C3A-B761-6B67777AF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2">
    <w:name w:val="Body Text Indent 2"/>
    <w:basedOn w:val="a"/>
    <w:link w:val="20"/>
    <w:uiPriority w:val="99"/>
    <w:semiHidden/>
    <w:pPr>
      <w:wordWrap/>
      <w:overflowPunct/>
      <w:autoSpaceDE/>
      <w:autoSpaceDN/>
      <w:ind w:left="236" w:hanging="236"/>
      <w:textAlignment w:val="auto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&#65288;&#27700;&#28023;&#36947;&#24066;&#29992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RB－EF（水海道市用）</Template>
  <TotalTime>1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0891　笠嶋　優莉</dc:creator>
  <cp:keywords/>
  <dc:description/>
  <cp:lastModifiedBy>0891　笠嶋　優莉</cp:lastModifiedBy>
  <cp:revision>2</cp:revision>
  <cp:lastPrinted>2002-09-02T23:45:00Z</cp:lastPrinted>
  <dcterms:created xsi:type="dcterms:W3CDTF">2025-03-10T04:49:00Z</dcterms:created>
  <dcterms:modified xsi:type="dcterms:W3CDTF">2025-03-10T04:49:00Z</dcterms:modified>
</cp:coreProperties>
</file>