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CA953F" w14:textId="77777777" w:rsidR="00D97075" w:rsidRDefault="00D97075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12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 w:rsidR="00B91DA4">
        <w:rPr>
          <w:rFonts w:hAnsi="Arial" w:hint="eastAsia"/>
        </w:rPr>
        <w:t>第</w:t>
      </w:r>
      <w:r w:rsidR="00B91DA4">
        <w:rPr>
          <w:rFonts w:hAnsi="Arial"/>
        </w:rPr>
        <w:t>13</w:t>
      </w:r>
      <w:r w:rsidR="00B91DA4"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24CC51F4" w14:textId="77777777" w:rsidR="00D97075" w:rsidRDefault="00D97075">
      <w:pPr>
        <w:rPr>
          <w:rFonts w:hAnsi="Arial"/>
        </w:rPr>
      </w:pPr>
    </w:p>
    <w:p w14:paraId="4D70BCBB" w14:textId="77777777" w:rsidR="00D97075" w:rsidRDefault="00D97075">
      <w:pPr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常総市排水設備指定工事店</w:t>
      </w:r>
      <w:r>
        <w:rPr>
          <w:rFonts w:hAnsi="Arial"/>
          <w:sz w:val="30"/>
        </w:rPr>
        <w:t>(</w:t>
      </w:r>
      <w:r>
        <w:rPr>
          <w:rFonts w:hAnsi="Arial" w:hint="eastAsia"/>
          <w:sz w:val="30"/>
        </w:rPr>
        <w:t>廃止・休止・再開</w:t>
      </w:r>
      <w:r>
        <w:rPr>
          <w:rFonts w:hAnsi="Arial"/>
          <w:sz w:val="30"/>
        </w:rPr>
        <w:t>)</w:t>
      </w:r>
      <w:r>
        <w:rPr>
          <w:rFonts w:hAnsi="Arial" w:hint="eastAsia"/>
          <w:sz w:val="30"/>
        </w:rPr>
        <w:t>届</w:t>
      </w:r>
    </w:p>
    <w:p w14:paraId="79052986" w14:textId="77777777" w:rsidR="00D97075" w:rsidRDefault="00D97075">
      <w:pPr>
        <w:rPr>
          <w:rFonts w:hAnsi="Arial"/>
        </w:rPr>
      </w:pPr>
    </w:p>
    <w:p w14:paraId="5616E07B" w14:textId="77777777" w:rsidR="00D97075" w:rsidRDefault="00D97075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46AEB09D" w14:textId="77777777" w:rsidR="00D97075" w:rsidRDefault="00D97075">
      <w:pPr>
        <w:rPr>
          <w:rFonts w:hAnsi="Arial"/>
        </w:rPr>
      </w:pPr>
      <w:r>
        <w:rPr>
          <w:rFonts w:hAnsi="Arial" w:hint="eastAsia"/>
        </w:rPr>
        <w:t xml:space="preserve">　　常総市長　　　　　　　　　殿</w:t>
      </w:r>
    </w:p>
    <w:p w14:paraId="36BA6063" w14:textId="77777777" w:rsidR="00D97075" w:rsidRDefault="00D97075">
      <w:pPr>
        <w:rPr>
          <w:rFonts w:hAnsi="Arial"/>
        </w:rPr>
      </w:pPr>
    </w:p>
    <w:p w14:paraId="27107847" w14:textId="77777777" w:rsidR="00D97075" w:rsidRDefault="00D97075">
      <w:pPr>
        <w:jc w:val="right"/>
        <w:rPr>
          <w:rFonts w:hAnsi="Arial"/>
        </w:rPr>
      </w:pPr>
      <w:r>
        <w:rPr>
          <w:rFonts w:hAnsi="Arial" w:hint="eastAsia"/>
        </w:rPr>
        <w:t xml:space="preserve">届出者　　　　　　　　　　　</w:t>
      </w:r>
    </w:p>
    <w:p w14:paraId="3DE30C1E" w14:textId="77777777" w:rsidR="00D97075" w:rsidRDefault="00D97075">
      <w:pPr>
        <w:rPr>
          <w:rFonts w:hAnsi="Arial"/>
        </w:rPr>
      </w:pPr>
    </w:p>
    <w:p w14:paraId="4A54A9F3" w14:textId="77777777" w:rsidR="00D97075" w:rsidRDefault="00D97075">
      <w:pPr>
        <w:rPr>
          <w:rFonts w:hAnsi="Arial"/>
        </w:rPr>
      </w:pPr>
      <w:r>
        <w:rPr>
          <w:rFonts w:hAnsi="Arial" w:hint="eastAsia"/>
        </w:rPr>
        <w:t xml:space="preserve">　　常総市公共下水道条例第</w:t>
      </w:r>
      <w:r>
        <w:rPr>
          <w:rFonts w:hAnsi="Arial"/>
        </w:rPr>
        <w:t>12</w:t>
      </w:r>
      <w:r>
        <w:rPr>
          <w:rFonts w:hAnsi="Arial" w:hint="eastAsia"/>
        </w:rPr>
        <w:t>条の規定により届け出ます。</w:t>
      </w:r>
    </w:p>
    <w:p w14:paraId="2D089AF5" w14:textId="77777777" w:rsidR="00D97075" w:rsidRDefault="00D97075">
      <w:pPr>
        <w:rPr>
          <w:rFonts w:hAnsi="Arial"/>
        </w:rPr>
      </w:pP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67"/>
        <w:gridCol w:w="5310"/>
      </w:tblGrid>
      <w:tr w:rsidR="00D97075" w14:paraId="7E727185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167" w:type="dxa"/>
            <w:vAlign w:val="center"/>
          </w:tcPr>
          <w:p w14:paraId="3E2D6E03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14:paraId="6FE24E17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指定工事店名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商号</w:t>
            </w:r>
            <w:r>
              <w:rPr>
                <w:rFonts w:hAnsi="Arial"/>
              </w:rPr>
              <w:t>)</w:t>
            </w:r>
          </w:p>
        </w:tc>
        <w:tc>
          <w:tcPr>
            <w:tcW w:w="5310" w:type="dxa"/>
            <w:vAlign w:val="center"/>
          </w:tcPr>
          <w:p w14:paraId="57DAC2DD" w14:textId="77777777" w:rsidR="00D97075" w:rsidRDefault="00D970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7075" w14:paraId="2D95B459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167" w:type="dxa"/>
            <w:vAlign w:val="center"/>
          </w:tcPr>
          <w:p w14:paraId="077A0856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"/>
                <w:kern w:val="0"/>
              </w:rPr>
              <w:t>指定工事店所在</w:t>
            </w:r>
            <w:r>
              <w:rPr>
                <w:rFonts w:hAnsi="Arial" w:hint="eastAsia"/>
                <w:spacing w:val="3"/>
                <w:kern w:val="0"/>
              </w:rPr>
              <w:t>地</w:t>
            </w:r>
          </w:p>
        </w:tc>
        <w:tc>
          <w:tcPr>
            <w:tcW w:w="5310" w:type="dxa"/>
            <w:vAlign w:val="center"/>
          </w:tcPr>
          <w:p w14:paraId="6F9E7905" w14:textId="77777777" w:rsidR="00D97075" w:rsidRDefault="00D970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7075" w14:paraId="797328F0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167" w:type="dxa"/>
            <w:vAlign w:val="center"/>
          </w:tcPr>
          <w:p w14:paraId="633473CD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18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14:paraId="6E4B6586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92"/>
                <w:kern w:val="0"/>
              </w:rPr>
              <w:t>代表者の氏</w:t>
            </w:r>
            <w:r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5310" w:type="dxa"/>
            <w:vAlign w:val="center"/>
          </w:tcPr>
          <w:p w14:paraId="5D82AEA7" w14:textId="77777777" w:rsidR="00D97075" w:rsidRDefault="00D970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7075" w14:paraId="6F7D4E04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167" w:type="dxa"/>
            <w:vAlign w:val="center"/>
          </w:tcPr>
          <w:p w14:paraId="51F66B15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"/>
                <w:kern w:val="0"/>
              </w:rPr>
              <w:t>廃止・休止・再</w:t>
            </w:r>
            <w:r>
              <w:rPr>
                <w:rFonts w:hAnsi="Arial" w:hint="eastAsia"/>
                <w:spacing w:val="3"/>
                <w:kern w:val="0"/>
              </w:rPr>
              <w:t>開</w:t>
            </w:r>
            <w:r>
              <w:rPr>
                <w:rFonts w:hAnsi="Arial" w:hint="eastAsia"/>
                <w:spacing w:val="233"/>
                <w:kern w:val="0"/>
              </w:rPr>
              <w:t>の年月</w:t>
            </w:r>
            <w:r>
              <w:rPr>
                <w:rFonts w:hAnsi="Arial" w:hint="eastAsia"/>
                <w:spacing w:val="1"/>
                <w:kern w:val="0"/>
              </w:rPr>
              <w:t>日</w:t>
            </w:r>
          </w:p>
        </w:tc>
        <w:tc>
          <w:tcPr>
            <w:tcW w:w="5310" w:type="dxa"/>
            <w:vAlign w:val="center"/>
          </w:tcPr>
          <w:p w14:paraId="7576F40B" w14:textId="77777777" w:rsidR="00D97075" w:rsidRDefault="00D970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D97075" w14:paraId="76643496" w14:textId="77777777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3167" w:type="dxa"/>
            <w:vAlign w:val="center"/>
          </w:tcPr>
          <w:p w14:paraId="3526F1C1" w14:textId="77777777" w:rsidR="00D97075" w:rsidRDefault="00D97075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"/>
                <w:kern w:val="0"/>
              </w:rPr>
              <w:t>廃止・休止・再</w:t>
            </w:r>
            <w:r>
              <w:rPr>
                <w:rFonts w:hAnsi="Arial" w:hint="eastAsia"/>
                <w:spacing w:val="3"/>
                <w:kern w:val="0"/>
              </w:rPr>
              <w:t>開</w:t>
            </w:r>
            <w:r>
              <w:rPr>
                <w:rFonts w:hAnsi="Arial" w:hint="eastAsia"/>
                <w:spacing w:val="410"/>
                <w:kern w:val="0"/>
              </w:rPr>
              <w:t>の理</w:t>
            </w:r>
            <w:r>
              <w:rPr>
                <w:rFonts w:hAnsi="Arial" w:hint="eastAsia"/>
                <w:kern w:val="0"/>
              </w:rPr>
              <w:t>由</w:t>
            </w:r>
          </w:p>
        </w:tc>
        <w:tc>
          <w:tcPr>
            <w:tcW w:w="5310" w:type="dxa"/>
            <w:vAlign w:val="center"/>
          </w:tcPr>
          <w:p w14:paraId="32154E28" w14:textId="77777777" w:rsidR="00D97075" w:rsidRDefault="00D97075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7D425972" w14:textId="77777777" w:rsidR="00D97075" w:rsidRDefault="00D97075">
      <w:pPr>
        <w:rPr>
          <w:rFonts w:hAnsi="Arial"/>
        </w:rPr>
      </w:pPr>
      <w:r>
        <w:rPr>
          <w:rFonts w:hAnsi="Arial" w:hint="eastAsia"/>
        </w:rPr>
        <w:t xml:space="preserve">　〔添付書類〕</w:t>
      </w:r>
    </w:p>
    <w:p w14:paraId="756E6D76" w14:textId="77777777" w:rsidR="00D97075" w:rsidRDefault="00D97075">
      <w:pPr>
        <w:rPr>
          <w:rFonts w:hAnsi="Arial"/>
        </w:rPr>
      </w:pPr>
      <w:r>
        <w:rPr>
          <w:rFonts w:hAnsi="Arial" w:hint="eastAsia"/>
        </w:rPr>
        <w:t xml:space="preserve">　　廃止届の場合は，指定工事店証</w:t>
      </w:r>
    </w:p>
    <w:sectPr w:rsidR="00D97075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893C4" w14:textId="77777777" w:rsidR="0009317F" w:rsidRDefault="0009317F">
      <w:r>
        <w:separator/>
      </w:r>
    </w:p>
  </w:endnote>
  <w:endnote w:type="continuationSeparator" w:id="0">
    <w:p w14:paraId="470AE34F" w14:textId="77777777" w:rsidR="0009317F" w:rsidRDefault="0009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2E3529" w14:textId="77777777" w:rsidR="0009317F" w:rsidRDefault="0009317F">
      <w:r>
        <w:separator/>
      </w:r>
    </w:p>
  </w:footnote>
  <w:footnote w:type="continuationSeparator" w:id="0">
    <w:p w14:paraId="3FECCF53" w14:textId="77777777" w:rsidR="0009317F" w:rsidRDefault="000931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075"/>
    <w:rsid w:val="0009317F"/>
    <w:rsid w:val="0085202E"/>
    <w:rsid w:val="00965D33"/>
    <w:rsid w:val="00AA639D"/>
    <w:rsid w:val="00B34524"/>
    <w:rsid w:val="00B71568"/>
    <w:rsid w:val="00B91DA4"/>
    <w:rsid w:val="00CC3E92"/>
    <w:rsid w:val="00D97075"/>
    <w:rsid w:val="00FD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7ECDB9"/>
  <w14:defaultImageDpi w14:val="0"/>
  <w15:docId w15:val="{5EEF8928-D5D0-4B90-9DF9-3DD87373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ind w:left="236" w:hanging="236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2</cp:revision>
  <cp:lastPrinted>2002-09-02T23:45:00Z</cp:lastPrinted>
  <dcterms:created xsi:type="dcterms:W3CDTF">2025-03-10T04:51:00Z</dcterms:created>
  <dcterms:modified xsi:type="dcterms:W3CDTF">2025-03-10T04:51:00Z</dcterms:modified>
</cp:coreProperties>
</file>