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DC371" w14:textId="77777777" w:rsidR="008075B8" w:rsidRDefault="008075B8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7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 w:rsidR="00D26BA7">
        <w:rPr>
          <w:rFonts w:hAnsi="Arial" w:hint="eastAsia"/>
        </w:rPr>
        <w:t>第</w:t>
      </w:r>
      <w:r w:rsidR="00D26BA7">
        <w:rPr>
          <w:rFonts w:hAnsi="Arial"/>
        </w:rPr>
        <w:t>6</w:t>
      </w:r>
      <w:r w:rsidR="00D26BA7"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590F87C3" w14:textId="77777777" w:rsidR="008075B8" w:rsidRDefault="008075B8">
      <w:pPr>
        <w:rPr>
          <w:rFonts w:hAnsi="Arial"/>
        </w:rPr>
      </w:pPr>
    </w:p>
    <w:p w14:paraId="43D82925" w14:textId="77777777" w:rsidR="008075B8" w:rsidRDefault="008075B8">
      <w:pPr>
        <w:jc w:val="center"/>
        <w:rPr>
          <w:rFonts w:hAnsi="Arial"/>
          <w:sz w:val="28"/>
        </w:rPr>
      </w:pPr>
      <w:r>
        <w:rPr>
          <w:rFonts w:hAnsi="Arial" w:hint="eastAsia"/>
          <w:sz w:val="28"/>
        </w:rPr>
        <w:t>工事の施工に必要な設備及び機械器具を有することを証する書類</w:t>
      </w:r>
    </w:p>
    <w:p w14:paraId="56AF3A18" w14:textId="77777777" w:rsidR="008075B8" w:rsidRDefault="008075B8">
      <w:pPr>
        <w:rPr>
          <w:rFonts w:hAnsi="Arial"/>
        </w:rPr>
      </w:pPr>
    </w:p>
    <w:p w14:paraId="1B5499C4" w14:textId="77777777" w:rsidR="008075B8" w:rsidRDefault="008075B8">
      <w:pPr>
        <w:jc w:val="right"/>
        <w:rPr>
          <w:rFonts w:hAnsi="Arial"/>
        </w:rPr>
      </w:pPr>
      <w:r>
        <w:rPr>
          <w:rFonts w:hAnsi="Arial" w:hint="eastAsia"/>
        </w:rPr>
        <w:t>年　　月　　日現在</w:t>
      </w: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8"/>
        <w:gridCol w:w="1830"/>
        <w:gridCol w:w="2440"/>
        <w:gridCol w:w="1342"/>
        <w:gridCol w:w="1405"/>
      </w:tblGrid>
      <w:tr w:rsidR="008075B8" w14:paraId="6503A16C" w14:textId="77777777">
        <w:tblPrEx>
          <w:tblCellMar>
            <w:top w:w="0" w:type="dxa"/>
            <w:bottom w:w="0" w:type="dxa"/>
          </w:tblCellMar>
        </w:tblPrEx>
        <w:trPr>
          <w:trHeight w:val="792"/>
        </w:trPr>
        <w:tc>
          <w:tcPr>
            <w:tcW w:w="1468" w:type="dxa"/>
            <w:vAlign w:val="center"/>
          </w:tcPr>
          <w:p w14:paraId="179BAF06" w14:textId="77777777" w:rsidR="008075B8" w:rsidRDefault="008075B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1830" w:type="dxa"/>
            <w:vAlign w:val="center"/>
          </w:tcPr>
          <w:p w14:paraId="4A964335" w14:textId="77777777" w:rsidR="008075B8" w:rsidRDefault="008075B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54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2440" w:type="dxa"/>
            <w:vAlign w:val="center"/>
          </w:tcPr>
          <w:p w14:paraId="019D33C8" w14:textId="77777777" w:rsidR="008075B8" w:rsidRDefault="008075B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18"/>
              </w:rPr>
              <w:t>型</w:t>
            </w:r>
            <w:r>
              <w:rPr>
                <w:rFonts w:hAnsi="Arial" w:hint="eastAsia"/>
              </w:rPr>
              <w:t>式・</w:t>
            </w:r>
            <w:r>
              <w:rPr>
                <w:rFonts w:hAnsi="Arial" w:hint="eastAsia"/>
                <w:spacing w:val="118"/>
              </w:rPr>
              <w:t>性</w:t>
            </w:r>
            <w:r>
              <w:rPr>
                <w:rFonts w:hAnsi="Arial" w:hint="eastAsia"/>
              </w:rPr>
              <w:t>能</w:t>
            </w:r>
          </w:p>
        </w:tc>
        <w:tc>
          <w:tcPr>
            <w:tcW w:w="1342" w:type="dxa"/>
            <w:vAlign w:val="center"/>
          </w:tcPr>
          <w:p w14:paraId="06D825E0" w14:textId="77777777" w:rsidR="008075B8" w:rsidRDefault="008075B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数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1405" w:type="dxa"/>
            <w:vAlign w:val="center"/>
          </w:tcPr>
          <w:p w14:paraId="2D31A7EB" w14:textId="77777777" w:rsidR="008075B8" w:rsidRDefault="008075B8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36"/>
              </w:rPr>
              <w:t>備</w:t>
            </w:r>
            <w:r>
              <w:rPr>
                <w:rFonts w:hAnsi="Arial" w:hint="eastAsia"/>
              </w:rPr>
              <w:t>考</w:t>
            </w:r>
          </w:p>
        </w:tc>
      </w:tr>
      <w:tr w:rsidR="008075B8" w14:paraId="04005DFD" w14:textId="77777777">
        <w:tblPrEx>
          <w:tblCellMar>
            <w:top w:w="0" w:type="dxa"/>
            <w:bottom w:w="0" w:type="dxa"/>
          </w:tblCellMar>
        </w:tblPrEx>
        <w:trPr>
          <w:trHeight w:val="9546"/>
        </w:trPr>
        <w:tc>
          <w:tcPr>
            <w:tcW w:w="1468" w:type="dxa"/>
          </w:tcPr>
          <w:p w14:paraId="57549386" w14:textId="77777777" w:rsidR="008075B8" w:rsidRDefault="008075B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830" w:type="dxa"/>
          </w:tcPr>
          <w:p w14:paraId="62AC5165" w14:textId="77777777" w:rsidR="008075B8" w:rsidRDefault="008075B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440" w:type="dxa"/>
          </w:tcPr>
          <w:p w14:paraId="07BB881B" w14:textId="77777777" w:rsidR="008075B8" w:rsidRDefault="008075B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342" w:type="dxa"/>
          </w:tcPr>
          <w:p w14:paraId="40612350" w14:textId="77777777" w:rsidR="008075B8" w:rsidRDefault="008075B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405" w:type="dxa"/>
          </w:tcPr>
          <w:p w14:paraId="6994940B" w14:textId="77777777" w:rsidR="008075B8" w:rsidRDefault="008075B8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1D226D48" w14:textId="77777777" w:rsidR="008075B8" w:rsidRDefault="008075B8">
      <w:pPr>
        <w:ind w:left="708" w:hanging="708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</w:t>
      </w:r>
      <w:r>
        <w:rPr>
          <w:rFonts w:hAnsi="Arial" w:hint="eastAsia"/>
        </w:rPr>
        <w:t>注</w:t>
      </w:r>
      <w:r>
        <w:rPr>
          <w:rFonts w:hAnsi="Arial"/>
        </w:rPr>
        <w:t>)</w:t>
      </w:r>
      <w:r>
        <w:rPr>
          <w:rFonts w:hAnsi="Arial" w:hint="eastAsia"/>
        </w:rPr>
        <w:t xml:space="preserve">　種別の欄には，「管の切断用の機械器具」，「管の加工用の機械器具」，「管接合用の機械器具」の別を記入すること。</w:t>
      </w:r>
    </w:p>
    <w:sectPr w:rsidR="008075B8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9EAE" w14:textId="77777777" w:rsidR="003D3AEB" w:rsidRDefault="003D3AEB">
      <w:r>
        <w:separator/>
      </w:r>
    </w:p>
  </w:endnote>
  <w:endnote w:type="continuationSeparator" w:id="0">
    <w:p w14:paraId="1ED88805" w14:textId="77777777" w:rsidR="003D3AEB" w:rsidRDefault="003D3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0ADB7" w14:textId="77777777" w:rsidR="003D3AEB" w:rsidRDefault="003D3AEB">
      <w:r>
        <w:separator/>
      </w:r>
    </w:p>
  </w:footnote>
  <w:footnote w:type="continuationSeparator" w:id="0">
    <w:p w14:paraId="799DEDA6" w14:textId="77777777" w:rsidR="003D3AEB" w:rsidRDefault="003D3A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oNotTrackFormatting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5B8"/>
    <w:rsid w:val="00077D0C"/>
    <w:rsid w:val="0038632E"/>
    <w:rsid w:val="003D3AEB"/>
    <w:rsid w:val="008075B8"/>
    <w:rsid w:val="00943028"/>
    <w:rsid w:val="00A37A4E"/>
    <w:rsid w:val="00D26BA7"/>
    <w:rsid w:val="00FF0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A31C228"/>
  <w14:defaultImageDpi w14:val="0"/>
  <w15:docId w15:val="{E52A60EB-E60C-401B-A72E-CAF917F2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semiHidden/>
    <w:pPr>
      <w:wordWrap/>
      <w:overflowPunct/>
      <w:autoSpaceDE/>
      <w:autoSpaceDN/>
      <w:ind w:left="236" w:hanging="236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0891　笠嶋　優莉</dc:creator>
  <cp:keywords/>
  <dc:description/>
  <cp:lastModifiedBy>0891　笠嶋　優莉</cp:lastModifiedBy>
  <cp:revision>2</cp:revision>
  <cp:lastPrinted>2002-09-02T23:45:00Z</cp:lastPrinted>
  <dcterms:created xsi:type="dcterms:W3CDTF">2025-03-10T04:35:00Z</dcterms:created>
  <dcterms:modified xsi:type="dcterms:W3CDTF">2025-03-10T04:35:00Z</dcterms:modified>
</cp:coreProperties>
</file>