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20F" w:rsidRDefault="00C1520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:rsidR="00C1520F" w:rsidRDefault="00C1520F">
      <w:r>
        <w:rPr>
          <w:rFonts w:hint="eastAsia"/>
        </w:rPr>
        <w:t xml:space="preserve">　　　　　　　　</w:t>
      </w:r>
      <w:r w:rsidR="008E202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spacing w:val="56"/>
          <w:sz w:val="30"/>
        </w:rPr>
        <w:t>建築物等許可申請</w:t>
      </w:r>
      <w:r>
        <w:rPr>
          <w:rFonts w:hint="eastAsia"/>
          <w:sz w:val="30"/>
        </w:rPr>
        <w:t>書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888"/>
        <w:gridCol w:w="685"/>
        <w:gridCol w:w="1793"/>
        <w:gridCol w:w="1770"/>
        <w:gridCol w:w="472"/>
        <w:gridCol w:w="1416"/>
      </w:tblGrid>
      <w:tr w:rsidR="00C1520F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496" w:type="dxa"/>
            <w:gridSpan w:val="7"/>
            <w:vAlign w:val="center"/>
          </w:tcPr>
          <w:p w:rsidR="00C1520F" w:rsidRDefault="00C1520F">
            <w:pPr>
              <w:spacing w:line="400" w:lineRule="exact"/>
            </w:pPr>
            <w:r>
              <w:rPr>
                <w:rFonts w:hint="eastAsia"/>
              </w:rPr>
              <w:t xml:space="preserve">　土地区画整理法第</w:t>
            </w:r>
            <w:r>
              <w:t>76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項の規定により許可を申請します。</w:t>
            </w:r>
          </w:p>
          <w:p w:rsidR="00C1520F" w:rsidRDefault="00C1520F">
            <w:pPr>
              <w:spacing w:line="400" w:lineRule="exact"/>
            </w:pPr>
            <w:r>
              <w:rPr>
                <w:rFonts w:hint="eastAsia"/>
              </w:rPr>
              <w:t xml:space="preserve">　この申請書及び添付図書の記載事項は事実と相違ありません。</w:t>
            </w:r>
          </w:p>
          <w:p w:rsidR="00C1520F" w:rsidRDefault="00C1520F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1520F" w:rsidRDefault="00C1520F">
            <w:pPr>
              <w:spacing w:line="400" w:lineRule="exact"/>
            </w:pPr>
            <w:r>
              <w:rPr>
                <w:rFonts w:hint="eastAsia"/>
              </w:rPr>
              <w:t xml:space="preserve">　常総市長　　　　　殿</w:t>
            </w:r>
          </w:p>
          <w:p w:rsidR="00C1520F" w:rsidRDefault="00C1520F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申請者住所　　　　　　　　　　　　</w:t>
            </w:r>
          </w:p>
          <w:p w:rsidR="00C1520F" w:rsidRDefault="00C1520F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t>1</w:t>
            </w:r>
            <w:r>
              <w:rPr>
                <w:rFonts w:hint="eastAsia"/>
              </w:rPr>
              <w:t xml:space="preserve">　施行主住所氏名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t>2</w:t>
            </w:r>
            <w:r>
              <w:rPr>
                <w:rFonts w:hint="eastAsia"/>
              </w:rPr>
              <w:t xml:space="preserve">　代理人住所氏名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t>3</w:t>
            </w:r>
            <w:r>
              <w:rPr>
                <w:rFonts w:hint="eastAsia"/>
              </w:rPr>
              <w:t xml:space="preserve">　工事請負者住所氏名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t>4</w:t>
            </w:r>
            <w:r>
              <w:rPr>
                <w:rFonts w:hint="eastAsia"/>
              </w:rPr>
              <w:t xml:space="preserve">　敷地の地名・地番　　　　　　　　　　地区　　　街区　　　画地</w:t>
            </w:r>
          </w:p>
          <w:p w:rsidR="00C1520F" w:rsidRDefault="00C1520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常総市　　　　町字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t>5</w:t>
            </w:r>
            <w:r>
              <w:rPr>
                <w:rFonts w:hint="eastAsia"/>
              </w:rPr>
              <w:t xml:space="preserve">　敷地の所有者住所氏名　　　　　　　　　　　　　　　　　　　　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t>6</w:t>
            </w:r>
            <w:r>
              <w:rPr>
                <w:rFonts w:hint="eastAsia"/>
              </w:rPr>
              <w:t xml:space="preserve">　申請の種類　イ　土地の形質の変更</w:t>
            </w:r>
          </w:p>
          <w:p w:rsidR="00C1520F" w:rsidRDefault="00C1520F"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ロ　建築物等の新・改・増・移築</w:t>
            </w:r>
          </w:p>
          <w:p w:rsidR="00C1520F" w:rsidRDefault="00C1520F"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ハ　物件の設置・たい積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t>7</w:t>
            </w:r>
            <w:r>
              <w:rPr>
                <w:rFonts w:hint="eastAsia"/>
              </w:rPr>
              <w:t xml:space="preserve">　申請建築物等の面積，構造及び用途</w:t>
            </w:r>
          </w:p>
          <w:p w:rsidR="00C1520F" w:rsidRDefault="00C1520F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建築面積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階床面積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C1520F" w:rsidRDefault="00C1520F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延床面積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階床面積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t>8</w:t>
            </w:r>
            <w:r>
              <w:rPr>
                <w:rFonts w:hint="eastAsia"/>
              </w:rPr>
              <w:t xml:space="preserve">　同一敷地内の他の建築物等の面積，構造及び用途</w:t>
            </w:r>
          </w:p>
          <w:p w:rsidR="00C1520F" w:rsidRDefault="00C1520F"/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8"/>
              </w:rPr>
              <w:t>裁</w:t>
            </w:r>
            <w:r>
              <w:rPr>
                <w:rFonts w:hint="eastAsia"/>
              </w:rPr>
              <w:t>決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8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rPr>
                <w:rFonts w:hint="eastAsia"/>
              </w:rPr>
              <w:t>※　許可年月日番号　　　　　　　　年　　月　　日　　第　　　号</w:t>
            </w:r>
          </w:p>
        </w:tc>
      </w:tr>
      <w:tr w:rsidR="00C1520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496" w:type="dxa"/>
            <w:gridSpan w:val="7"/>
            <w:vAlign w:val="center"/>
          </w:tcPr>
          <w:p w:rsidR="00C1520F" w:rsidRDefault="00C1520F">
            <w:r>
              <w:rPr>
                <w:rFonts w:hint="eastAsia"/>
              </w:rPr>
              <w:t>※　土地区画整理事業施行上，別紙の意見を付する。</w:t>
            </w:r>
          </w:p>
          <w:p w:rsidR="00C1520F" w:rsidRDefault="00C1520F">
            <w:r>
              <w:rPr>
                <w:rFonts w:hint="eastAsia"/>
              </w:rPr>
              <w:t xml:space="preserve">　　　　　年　　月　　日　　　　　　土地区画整理施行者印</w:t>
            </w:r>
          </w:p>
          <w:p w:rsidR="00C1520F" w:rsidRDefault="00C1520F"/>
        </w:tc>
      </w:tr>
      <w:tr w:rsidR="00C1520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472" w:type="dxa"/>
            <w:tcBorders>
              <w:right w:val="nil"/>
            </w:tcBorders>
            <w:textDirection w:val="tbRlV"/>
            <w:vAlign w:val="center"/>
          </w:tcPr>
          <w:p w:rsidR="00C1520F" w:rsidRDefault="00C1520F">
            <w:pPr>
              <w:jc w:val="center"/>
              <w:textAlignment w:val="auto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80"/>
              </w:rPr>
              <w:t>市受</w:t>
            </w:r>
            <w:r>
              <w:rPr>
                <w:rFonts w:hint="eastAsia"/>
              </w:rPr>
              <w:t>付</w:t>
            </w:r>
          </w:p>
        </w:tc>
        <w:tc>
          <w:tcPr>
            <w:tcW w:w="1888" w:type="dxa"/>
            <w:tcBorders>
              <w:left w:val="nil"/>
            </w:tcBorders>
            <w:vAlign w:val="center"/>
          </w:tcPr>
          <w:p w:rsidR="00C1520F" w:rsidRDefault="00C1520F">
            <w:r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tcBorders>
              <w:right w:val="nil"/>
            </w:tcBorders>
            <w:textDirection w:val="tbRlV"/>
            <w:vAlign w:val="center"/>
          </w:tcPr>
          <w:p w:rsidR="00C1520F" w:rsidRDefault="00C1520F">
            <w:pPr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施行者受付</w:t>
            </w:r>
          </w:p>
          <w:p w:rsidR="00C1520F" w:rsidRDefault="00C1520F">
            <w:pPr>
              <w:spacing w:line="260" w:lineRule="exact"/>
              <w:jc w:val="center"/>
              <w:textAlignment w:val="auto"/>
            </w:pPr>
            <w:r>
              <w:rPr>
                <w:rFonts w:hint="eastAsia"/>
              </w:rPr>
              <w:t>※土地区画整理</w:t>
            </w:r>
          </w:p>
        </w:tc>
        <w:tc>
          <w:tcPr>
            <w:tcW w:w="1793" w:type="dxa"/>
            <w:tcBorders>
              <w:left w:val="nil"/>
            </w:tcBorders>
            <w:vAlign w:val="center"/>
          </w:tcPr>
          <w:p w:rsidR="00C1520F" w:rsidRDefault="00C1520F"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C1520F" w:rsidRDefault="00C1520F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right w:val="nil"/>
            </w:tcBorders>
            <w:textDirection w:val="tbRlV"/>
            <w:vAlign w:val="center"/>
          </w:tcPr>
          <w:p w:rsidR="00C1520F" w:rsidRDefault="00C1520F">
            <w:pPr>
              <w:jc w:val="center"/>
              <w:textAlignment w:val="auto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80"/>
              </w:rPr>
              <w:t>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1416" w:type="dxa"/>
            <w:tcBorders>
              <w:left w:val="nil"/>
            </w:tcBorders>
            <w:vAlign w:val="center"/>
          </w:tcPr>
          <w:p w:rsidR="00C1520F" w:rsidRDefault="00C1520F">
            <w:r>
              <w:rPr>
                <w:rFonts w:hint="eastAsia"/>
              </w:rPr>
              <w:t xml:space="preserve">　</w:t>
            </w:r>
          </w:p>
        </w:tc>
      </w:tr>
    </w:tbl>
    <w:p w:rsidR="00C1520F" w:rsidRDefault="00C1520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※欄は申請者は記入しないでください。</w:t>
      </w:r>
    </w:p>
    <w:p w:rsidR="00C1520F" w:rsidRDefault="00C1520F">
      <w:r>
        <w:rPr>
          <w:rFonts w:hint="eastAsia"/>
        </w:rPr>
        <w:t xml:space="preserve">　　　</w:t>
      </w:r>
      <w:r w:rsidR="005A41EF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>欄は該当するものを○で囲んでください。</w:t>
      </w:r>
      <w:bookmarkStart w:id="0" w:name="_GoBack"/>
      <w:bookmarkEnd w:id="0"/>
    </w:p>
    <w:sectPr w:rsidR="00C1520F">
      <w:pgSz w:w="11906" w:h="16838" w:code="9"/>
      <w:pgMar w:top="1701" w:right="1701" w:bottom="1418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EE" w:rsidRDefault="00AB0EEE">
      <w:r>
        <w:separator/>
      </w:r>
    </w:p>
  </w:endnote>
  <w:endnote w:type="continuationSeparator" w:id="0">
    <w:p w:rsidR="00AB0EEE" w:rsidRDefault="00AB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EE" w:rsidRDefault="00AB0EEE">
      <w:r>
        <w:separator/>
      </w:r>
    </w:p>
  </w:footnote>
  <w:footnote w:type="continuationSeparator" w:id="0">
    <w:p w:rsidR="00AB0EEE" w:rsidRDefault="00AB0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0F"/>
    <w:rsid w:val="005928B4"/>
    <w:rsid w:val="005A41EF"/>
    <w:rsid w:val="008E2020"/>
    <w:rsid w:val="009F2DE1"/>
    <w:rsid w:val="00AB0EEE"/>
    <w:rsid w:val="00B25A72"/>
    <w:rsid w:val="00C1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53255"/>
  <w14:defaultImageDpi w14:val="0"/>
  <w15:docId w15:val="{D5C98990-A31F-421C-A352-95646DA4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RB－EF（水海道市用）.dot</Template>
  <TotalTime>1</TotalTime>
  <Pages>1</Pages>
  <Words>368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0840　猪瀬　啓介</cp:lastModifiedBy>
  <cp:revision>3</cp:revision>
  <cp:lastPrinted>2023-01-16T07:04:00Z</cp:lastPrinted>
  <dcterms:created xsi:type="dcterms:W3CDTF">2023-01-16T07:48:00Z</dcterms:created>
  <dcterms:modified xsi:type="dcterms:W3CDTF">2023-01-16T07:49:00Z</dcterms:modified>
</cp:coreProperties>
</file>